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9801" w14:textId="77777777" w:rsidR="00C4029B" w:rsidRPr="00DE578A" w:rsidRDefault="00C4029B" w:rsidP="00C4029B">
      <w:pPr>
        <w:pStyle w:val="Rubrik1"/>
        <w:numPr>
          <w:ilvl w:val="0"/>
          <w:numId w:val="0"/>
        </w:numPr>
        <w:ind w:left="737" w:hanging="737"/>
      </w:pPr>
      <w:sdt>
        <w:sdtPr>
          <w:id w:val="-2113726693"/>
          <w:placeholder>
            <w:docPart w:val="D8193BC46BAF4695842A8DEC54F1AC17"/>
          </w:placeholder>
          <w:text/>
        </w:sdtPr>
        <w:sdtContent>
          <w:r>
            <w:t>Så här skickar du in en debattartikel</w:t>
          </w:r>
        </w:sdtContent>
      </w:sdt>
    </w:p>
    <w:p w14:paraId="31802A44" w14:textId="63464951" w:rsidR="00C4029B" w:rsidRPr="00DE578A" w:rsidRDefault="00C4029B" w:rsidP="00C4029B">
      <w:r w:rsidRPr="00DE578A">
        <w:t>Att s</w:t>
      </w:r>
      <w:r>
        <w:t>kicka</w:t>
      </w:r>
      <w:r w:rsidRPr="00DE578A">
        <w:t xml:space="preserve"> in en debattartikel till en lokaltidning kan kännas ovant, men </w:t>
      </w:r>
      <w:r>
        <w:t xml:space="preserve">genom att följa dessa steg blir det enklare. </w:t>
      </w:r>
    </w:p>
    <w:p w14:paraId="1CE24C9F" w14:textId="77777777" w:rsidR="00C4029B" w:rsidRDefault="00C4029B" w:rsidP="00C4029B">
      <w:pPr>
        <w:numPr>
          <w:ilvl w:val="0"/>
          <w:numId w:val="8"/>
        </w:numPr>
        <w:tabs>
          <w:tab w:val="num" w:pos="720"/>
        </w:tabs>
        <w:spacing w:line="288" w:lineRule="auto"/>
      </w:pPr>
      <w:r w:rsidRPr="00DE578A">
        <w:rPr>
          <w:b/>
          <w:bCs/>
        </w:rPr>
        <w:t>Redigera debattartikeln</w:t>
      </w:r>
      <w:r>
        <w:rPr>
          <w:b/>
          <w:bCs/>
        </w:rPr>
        <w:t>.</w:t>
      </w:r>
      <w:r>
        <w:t xml:space="preserve"> </w:t>
      </w:r>
    </w:p>
    <w:p w14:paraId="30A2220A" w14:textId="77777777" w:rsidR="00C4029B" w:rsidRDefault="00C4029B" w:rsidP="00C4029B">
      <w:pPr>
        <w:numPr>
          <w:ilvl w:val="1"/>
          <w:numId w:val="8"/>
        </w:numPr>
        <w:spacing w:line="288" w:lineRule="auto"/>
      </w:pPr>
      <w:r>
        <w:t xml:space="preserve">Ändra så att artikeln har rätt kommunnamn och känns relevant för just er ort. Tänk på att hålla artikeln till max 2500 tecken inkl. blanksteg, om inte din lokaltidning tillåter längre artiklar. </w:t>
      </w:r>
    </w:p>
    <w:p w14:paraId="5700AEE6" w14:textId="77777777" w:rsidR="00C4029B" w:rsidRPr="00DE578A" w:rsidRDefault="00C4029B" w:rsidP="00C4029B">
      <w:pPr>
        <w:numPr>
          <w:ilvl w:val="1"/>
          <w:numId w:val="8"/>
        </w:numPr>
        <w:spacing w:line="288" w:lineRule="auto"/>
      </w:pPr>
      <w:r>
        <w:t>Välj vilka från Röda Korset som ska skriva under artikeln och om ni eventuellt vill bjuda in företrädare från någon annan second hand-verksamhet. Namn och titlar ska stå längst ner i artikeln.</w:t>
      </w:r>
    </w:p>
    <w:p w14:paraId="5042A284" w14:textId="77777777" w:rsidR="00C4029B" w:rsidRPr="00DE578A" w:rsidRDefault="00C4029B" w:rsidP="00C4029B">
      <w:pPr>
        <w:numPr>
          <w:ilvl w:val="0"/>
          <w:numId w:val="8"/>
        </w:numPr>
        <w:tabs>
          <w:tab w:val="num" w:pos="720"/>
        </w:tabs>
        <w:spacing w:line="288" w:lineRule="auto"/>
      </w:pPr>
      <w:r w:rsidRPr="00DE578A">
        <w:rPr>
          <w:b/>
          <w:bCs/>
        </w:rPr>
        <w:t>Hitta kontaktuppgifter</w:t>
      </w:r>
      <w:r>
        <w:rPr>
          <w:b/>
          <w:bCs/>
        </w:rPr>
        <w:t>.</w:t>
      </w:r>
      <w:r>
        <w:t xml:space="preserve"> </w:t>
      </w:r>
      <w:r w:rsidRPr="00DE578A">
        <w:t xml:space="preserve">Hitta kontaktuppgifter till </w:t>
      </w:r>
      <w:r>
        <w:t xml:space="preserve">lokaltidningens debattredaktion, </w:t>
      </w:r>
      <w:r w:rsidRPr="00DE578A">
        <w:t>oftast finns de</w:t>
      </w:r>
      <w:r>
        <w:t>t</w:t>
      </w:r>
      <w:r w:rsidRPr="00DE578A">
        <w:t xml:space="preserve"> på tidningens hemsida</w:t>
      </w:r>
      <w:r>
        <w:t xml:space="preserve">. </w:t>
      </w:r>
      <w:r w:rsidRPr="00DE578A">
        <w:t xml:space="preserve">Om du är osäker, kan du ringa </w:t>
      </w:r>
      <w:r>
        <w:t xml:space="preserve">växeln </w:t>
      </w:r>
      <w:r w:rsidRPr="00DE578A">
        <w:t>och fråga vem du ska kontakta.</w:t>
      </w:r>
      <w:r>
        <w:t xml:space="preserve"> </w:t>
      </w:r>
    </w:p>
    <w:p w14:paraId="2761908D" w14:textId="77777777" w:rsidR="00C4029B" w:rsidRDefault="00C4029B" w:rsidP="00C4029B">
      <w:pPr>
        <w:numPr>
          <w:ilvl w:val="0"/>
          <w:numId w:val="8"/>
        </w:numPr>
        <w:tabs>
          <w:tab w:val="num" w:pos="720"/>
        </w:tabs>
        <w:spacing w:line="288" w:lineRule="auto"/>
      </w:pPr>
      <w:r>
        <w:rPr>
          <w:b/>
          <w:bCs/>
        </w:rPr>
        <w:t>Skriv ett mejl (förslag nedan).</w:t>
      </w:r>
      <w:r>
        <w:t xml:space="preserve"> </w:t>
      </w:r>
      <w:r w:rsidRPr="00DE578A">
        <w:t>Beskriv varför artikeln är viktig och relevant för deras läsare.</w:t>
      </w:r>
      <w:r>
        <w:t xml:space="preserve"> Bifoga artikeln i Word-format.</w:t>
      </w:r>
    </w:p>
    <w:p w14:paraId="64F32898" w14:textId="77777777" w:rsidR="00C4029B" w:rsidRDefault="00C4029B" w:rsidP="00C4029B">
      <w:pPr>
        <w:numPr>
          <w:ilvl w:val="0"/>
          <w:numId w:val="8"/>
        </w:numPr>
        <w:tabs>
          <w:tab w:val="num" w:pos="720"/>
        </w:tabs>
        <w:spacing w:line="288" w:lineRule="auto"/>
      </w:pPr>
      <w:r w:rsidRPr="00DE578A">
        <w:rPr>
          <w:b/>
          <w:bCs/>
        </w:rPr>
        <w:t>Uppföljning</w:t>
      </w:r>
      <w:r>
        <w:rPr>
          <w:b/>
          <w:bCs/>
        </w:rPr>
        <w:t xml:space="preserve"> (förslag nedan).</w:t>
      </w:r>
      <w:r>
        <w:t xml:space="preserve"> </w:t>
      </w:r>
      <w:r w:rsidRPr="00DE578A">
        <w:t>Om du inte får svar inom 2–3 dagar, följ upp med ett kort mejl</w:t>
      </w:r>
      <w:r>
        <w:t>. Tänk på att inte skicka debattartikeln till fler än en tidning i taget. Om du får ett nej kan du dock självklart gå vidare till annan redaktion.</w:t>
      </w:r>
    </w:p>
    <w:p w14:paraId="5F6931F9" w14:textId="77777777" w:rsidR="00C4029B" w:rsidRPr="00DE578A" w:rsidRDefault="00C4029B" w:rsidP="00C4029B">
      <w:pPr>
        <w:numPr>
          <w:ilvl w:val="0"/>
          <w:numId w:val="8"/>
        </w:numPr>
        <w:tabs>
          <w:tab w:val="num" w:pos="720"/>
        </w:tabs>
        <w:spacing w:line="288" w:lineRule="auto"/>
      </w:pPr>
      <w:r>
        <w:rPr>
          <w:b/>
          <w:bCs/>
        </w:rPr>
        <w:t>Sprid artikeln.</w:t>
      </w:r>
      <w:r>
        <w:t xml:space="preserve"> Om ni har sociala medier får ni gärna sprida artikeln så att fler läser den! Informera gärna Röda Korset nationellt om att artikeln har blivit intagen.</w:t>
      </w:r>
    </w:p>
    <w:p w14:paraId="12A215A5" w14:textId="77777777" w:rsidR="00C4029B" w:rsidRPr="00DE578A" w:rsidRDefault="00C4029B" w:rsidP="00C4029B">
      <w:pPr>
        <w:rPr>
          <w:b/>
          <w:bCs/>
        </w:rPr>
      </w:pPr>
      <w:r w:rsidRPr="00DE578A">
        <w:rPr>
          <w:b/>
          <w:bCs/>
        </w:rPr>
        <w:t xml:space="preserve">Exempel </w:t>
      </w:r>
      <w:r>
        <w:rPr>
          <w:b/>
          <w:bCs/>
        </w:rPr>
        <w:t>1: M</w:t>
      </w:r>
      <w:r w:rsidRPr="00DE578A">
        <w:rPr>
          <w:b/>
          <w:bCs/>
        </w:rPr>
        <w:t>ejl</w:t>
      </w:r>
    </w:p>
    <w:p w14:paraId="6F250905" w14:textId="77777777" w:rsidR="00C4029B" w:rsidRPr="00DE578A" w:rsidRDefault="00C4029B" w:rsidP="00C4029B">
      <w:proofErr w:type="spellStart"/>
      <w:r w:rsidRPr="00DE578A">
        <w:t>Ämnesrad</w:t>
      </w:r>
      <w:proofErr w:type="spellEnd"/>
      <w:r w:rsidRPr="00DE578A">
        <w:t>: Debattartikel</w:t>
      </w:r>
      <w:r>
        <w:t xml:space="preserve"> från Röda Korset</w:t>
      </w:r>
    </w:p>
    <w:p w14:paraId="7AD7F9DA" w14:textId="77777777" w:rsidR="00C4029B" w:rsidRPr="00DE578A" w:rsidRDefault="00C4029B" w:rsidP="00C4029B">
      <w:r w:rsidRPr="00DE578A">
        <w:t>Hej</w:t>
      </w:r>
      <w:r>
        <w:t>,</w:t>
      </w:r>
    </w:p>
    <w:p w14:paraId="4A9915E8" w14:textId="77777777" w:rsidR="00C4029B" w:rsidRPr="00BD7375" w:rsidRDefault="00C4029B" w:rsidP="00C4029B">
      <w:r>
        <w:t xml:space="preserve">Vid </w:t>
      </w:r>
      <w:proofErr w:type="spellStart"/>
      <w:r>
        <w:t>årskiftet</w:t>
      </w:r>
      <w:proofErr w:type="spellEnd"/>
      <w:r>
        <w:t xml:space="preserve"> får</w:t>
      </w:r>
      <w:r w:rsidRPr="00BD7375">
        <w:t xml:space="preserve"> Sveriges kommuner ansvar</w:t>
      </w:r>
      <w:r>
        <w:t xml:space="preserve"> för </w:t>
      </w:r>
      <w:r w:rsidRPr="00BD7375">
        <w:t xml:space="preserve">att samla in textilavfall. </w:t>
      </w:r>
      <w:r>
        <w:t>Vi ser med oro på hur det riskerar att undergräva vår second hand-handel och därmed det humanitära arbete vi utför i Sverige och världen. Därför vill vi uppmana att kommunen inte väljer att samla in kläder som skulle kunna säljas av oss.</w:t>
      </w:r>
    </w:p>
    <w:p w14:paraId="6DEA4CE8" w14:textId="77777777" w:rsidR="00C4029B" w:rsidRPr="00DE578A" w:rsidRDefault="00C4029B" w:rsidP="00C4029B">
      <w:r w:rsidRPr="00DE578A">
        <w:t>Jag bifogar artikeln här som ett Word-dokument och finns tillgänglig för eventuella frågor eller ändringsförslag.</w:t>
      </w:r>
    </w:p>
    <w:p w14:paraId="50954223" w14:textId="77777777" w:rsidR="00C4029B" w:rsidRPr="00DE578A" w:rsidRDefault="00C4029B" w:rsidP="00C4029B">
      <w:r w:rsidRPr="00DE578A">
        <w:t>Tack för att ni överväger att publicera!</w:t>
      </w:r>
    </w:p>
    <w:p w14:paraId="09171B40" w14:textId="77777777" w:rsidR="00C4029B" w:rsidRDefault="00C4029B" w:rsidP="00C4029B">
      <w:r w:rsidRPr="00DE578A">
        <w:t>Med vänliga hälsningar,</w:t>
      </w:r>
    </w:p>
    <w:p w14:paraId="567D1441" w14:textId="77777777" w:rsidR="00C4029B" w:rsidRPr="00DE578A" w:rsidRDefault="00C4029B" w:rsidP="00C4029B">
      <w:r w:rsidRPr="00DE578A">
        <w:br/>
        <w:t>[För- och efternamn]</w:t>
      </w:r>
      <w:r w:rsidRPr="00DE578A">
        <w:br/>
        <w:t>[Titel/roll]</w:t>
      </w:r>
      <w:r w:rsidRPr="00DE578A">
        <w:br/>
        <w:t>[Telefonnummer]</w:t>
      </w:r>
      <w:r w:rsidRPr="00DE578A">
        <w:br/>
      </w:r>
    </w:p>
    <w:p w14:paraId="177EEFB0" w14:textId="77777777" w:rsidR="00C4029B" w:rsidRPr="00DE578A" w:rsidRDefault="00C4029B" w:rsidP="00C4029B">
      <w:pPr>
        <w:tabs>
          <w:tab w:val="num" w:pos="720"/>
        </w:tabs>
        <w:rPr>
          <w:b/>
          <w:bCs/>
        </w:rPr>
      </w:pPr>
      <w:r>
        <w:rPr>
          <w:b/>
          <w:bCs/>
        </w:rPr>
        <w:lastRenderedPageBreak/>
        <w:t xml:space="preserve">Exempel 2: </w:t>
      </w:r>
      <w:r w:rsidRPr="00DE578A">
        <w:rPr>
          <w:b/>
          <w:bCs/>
        </w:rPr>
        <w:t>Påminnelsemejl</w:t>
      </w:r>
    </w:p>
    <w:p w14:paraId="7BBDDFE4" w14:textId="77777777" w:rsidR="00C4029B" w:rsidRPr="00DE578A" w:rsidRDefault="00C4029B" w:rsidP="00C4029B">
      <w:r w:rsidRPr="00DE578A">
        <w:t>Hej</w:t>
      </w:r>
      <w:r>
        <w:t>,</w:t>
      </w:r>
    </w:p>
    <w:p w14:paraId="3E432D6E" w14:textId="77777777" w:rsidR="00C4029B" w:rsidRPr="00DE578A" w:rsidRDefault="00C4029B" w:rsidP="00C4029B">
      <w:r w:rsidRPr="00DE578A">
        <w:t>Jag ville bara kolla om ni har haft möjlighet att titta på debattartikeln jag skickade för några dagar sedan. Återkom gärna om ni har frågor eller behöver något från mig för att ta beslut.</w:t>
      </w:r>
    </w:p>
    <w:p w14:paraId="3232BBB0" w14:textId="77777777" w:rsidR="00C4029B" w:rsidRDefault="00C4029B" w:rsidP="00C4029B">
      <w:r w:rsidRPr="00DE578A">
        <w:t>Vänliga hälsningar,</w:t>
      </w:r>
    </w:p>
    <w:p w14:paraId="5F5729E6" w14:textId="77777777" w:rsidR="00C4029B" w:rsidRPr="00DE578A" w:rsidRDefault="00C4029B" w:rsidP="00C4029B">
      <w:r w:rsidRPr="00DE578A">
        <w:br/>
        <w:t>[För- och efternamn]</w:t>
      </w:r>
    </w:p>
    <w:sectPr w:rsidR="00C4029B" w:rsidRPr="00DE578A" w:rsidSect="008437CD">
      <w:footerReference w:type="default" r:id="rId11"/>
      <w:pgSz w:w="11906" w:h="16838"/>
      <w:pgMar w:top="1418" w:right="1418" w:bottom="1418"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E4146" w14:textId="77777777" w:rsidR="00C4029B" w:rsidRDefault="00C4029B" w:rsidP="00AE71D1">
      <w:r>
        <w:separator/>
      </w:r>
    </w:p>
  </w:endnote>
  <w:endnote w:type="continuationSeparator" w:id="0">
    <w:p w14:paraId="7F18C36C" w14:textId="77777777" w:rsidR="00C4029B" w:rsidRDefault="00C4029B" w:rsidP="00A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779F" w14:textId="77777777" w:rsidR="008437CD" w:rsidRDefault="008437CD">
    <w:pPr>
      <w:pStyle w:val="Sidfot"/>
    </w:pPr>
    <w:r>
      <w:rPr>
        <w:noProof/>
        <w:lang w:eastAsia="sv-SE"/>
      </w:rPr>
      <w:drawing>
        <wp:anchor distT="0" distB="0" distL="114300" distR="114300" simplePos="0" relativeHeight="251659264" behindDoc="0" locked="0" layoutInCell="1" allowOverlap="1" wp14:anchorId="3C8417A8" wp14:editId="328C6FA9">
          <wp:simplePos x="0" y="0"/>
          <wp:positionH relativeFrom="page">
            <wp:posOffset>5128260</wp:posOffset>
          </wp:positionH>
          <wp:positionV relativeFrom="bottomMargin">
            <wp:posOffset>25400</wp:posOffset>
          </wp:positionV>
          <wp:extent cx="2203450" cy="718820"/>
          <wp:effectExtent l="0" t="0" r="635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g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450" cy="718820"/>
                  </a:xfrm>
                  <a:prstGeom prst="rect">
                    <a:avLst/>
                  </a:prstGeom>
                </pic:spPr>
              </pic:pic>
            </a:graphicData>
          </a:graphic>
          <wp14:sizeRelH relativeFrom="margin">
            <wp14:pctWidth>0</wp14:pctWidth>
          </wp14:sizeRelH>
          <wp14:sizeRelV relativeFrom="margin">
            <wp14:pctHeight>0</wp14:pctHeight>
          </wp14:sizeRelV>
        </wp:anchor>
      </w:drawing>
    </w:r>
  </w:p>
  <w:p w14:paraId="4CECF08B" w14:textId="77777777" w:rsidR="008437CD" w:rsidRDefault="00C4029B">
    <w:pPr>
      <w:pStyle w:val="Sidfot"/>
    </w:pPr>
    <w:sdt>
      <w:sdtPr>
        <w:id w:val="-879009417"/>
        <w:placeholder/>
        <w:showingPlcHdr/>
        <w:text/>
      </w:sdtPr>
      <w:sdtEndPr/>
      <w:sdtContent>
        <w:r w:rsidR="008437CD">
          <w:rPr>
            <w:rStyle w:val="Platshllartext"/>
          </w:rPr>
          <w:t>Dokumentnamn</w:t>
        </w:r>
      </w:sdtContent>
    </w:sdt>
  </w:p>
  <w:p w14:paraId="38D4DFE9" w14:textId="77777777" w:rsidR="008437CD" w:rsidRDefault="00C4029B">
    <w:pPr>
      <w:pStyle w:val="Sidfot"/>
    </w:pPr>
    <w:sdt>
      <w:sdtPr>
        <w:id w:val="-1411845585"/>
        <w:placeholder/>
        <w:showingPlcHdr/>
        <w:text/>
      </w:sdtPr>
      <w:sdtEndPr/>
      <w:sdtContent>
        <w:r w:rsidR="008437CD">
          <w:rPr>
            <w:rStyle w:val="Platshllartext"/>
          </w:rPr>
          <w:t>Ägare/ansvarig enhet</w:t>
        </w:r>
      </w:sdtContent>
    </w:sdt>
    <w:r w:rsidR="008437CD">
      <w:tab/>
    </w:r>
    <w:r w:rsidR="008437CD">
      <w:fldChar w:fldCharType="begin"/>
    </w:r>
    <w:r w:rsidR="008437CD">
      <w:instrText>PAGE   \* MERGEFORMAT</w:instrText>
    </w:r>
    <w:r w:rsidR="008437CD">
      <w:fldChar w:fldCharType="separate"/>
    </w:r>
    <w:r w:rsidR="008437CD">
      <w:t>1</w:t>
    </w:r>
    <w:r w:rsidR="008437CD">
      <w:fldChar w:fldCharType="end"/>
    </w:r>
  </w:p>
  <w:p w14:paraId="599EB832" w14:textId="77777777" w:rsidR="00580D3C" w:rsidRDefault="00C4029B">
    <w:pPr>
      <w:pStyle w:val="Sidfot"/>
    </w:pPr>
    <w:sdt>
      <w:sdtPr>
        <w:id w:val="-1010755765"/>
        <w:placeholder/>
        <w:showingPlcHdr/>
        <w:date>
          <w:dateFormat w:val="yyyy-MM-dd"/>
          <w:lid w:val="sv-SE"/>
          <w:storeMappedDataAs w:val="dateTime"/>
          <w:calendar w:val="gregorian"/>
        </w:date>
      </w:sdtPr>
      <w:sdtEndPr/>
      <w:sdtContent>
        <w:r w:rsidR="008437CD" w:rsidRPr="00EC51CF">
          <w:rPr>
            <w:rStyle w:val="Platshllartext"/>
          </w:rPr>
          <w:t>Klicka</w:t>
        </w:r>
        <w:r w:rsidR="008437CD">
          <w:rPr>
            <w:rStyle w:val="Platshllartext"/>
          </w:rPr>
          <w:t xml:space="preserve"> </w:t>
        </w:r>
        <w:r w:rsidR="008437CD" w:rsidRPr="00EC51CF">
          <w:rPr>
            <w:rStyle w:val="Platshllartext"/>
          </w:rPr>
          <w:t>här för att ange datum.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8DEE" w14:textId="77777777" w:rsidR="00C4029B" w:rsidRDefault="00C4029B" w:rsidP="00AE71D1">
      <w:r>
        <w:separator/>
      </w:r>
    </w:p>
  </w:footnote>
  <w:footnote w:type="continuationSeparator" w:id="0">
    <w:p w14:paraId="66D6BC0D" w14:textId="77777777" w:rsidR="00C4029B" w:rsidRDefault="00C4029B" w:rsidP="00AE7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5AD5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1C69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4C7933"/>
    <w:multiLevelType w:val="multilevel"/>
    <w:tmpl w:val="C254BCB8"/>
    <w:styleLink w:val="CustomHeadingNumber"/>
    <w:lvl w:ilvl="0">
      <w:start w:val="1"/>
      <w:numFmt w:val="decimal"/>
      <w:lvlRestart w:val="0"/>
      <w:pStyle w:val="Rubrik1"/>
      <w:lvlText w:val="%1"/>
      <w:lvlJc w:val="left"/>
      <w:pPr>
        <w:ind w:left="737" w:hanging="737"/>
      </w:pPr>
    </w:lvl>
    <w:lvl w:ilvl="1">
      <w:start w:val="1"/>
      <w:numFmt w:val="decimal"/>
      <w:pStyle w:val="Rubrik2"/>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C20884"/>
    <w:multiLevelType w:val="multilevel"/>
    <w:tmpl w:val="779AE888"/>
    <w:lvl w:ilvl="0">
      <w:start w:val="1"/>
      <w:numFmt w:val="bullet"/>
      <w:pStyle w:val="Punktlista"/>
      <w:lvlText w:val=""/>
      <w:lvlJc w:val="left"/>
      <w:pPr>
        <w:ind w:left="360" w:hanging="360"/>
      </w:pPr>
      <w:rPr>
        <w:rFonts w:ascii="Symbol" w:hAnsi="Symbol" w:hint="default"/>
        <w:color w:val="E20025" w:themeColor="accent1"/>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9838AE"/>
    <w:multiLevelType w:val="multilevel"/>
    <w:tmpl w:val="6D421A4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85574565">
    <w:abstractNumId w:val="1"/>
  </w:num>
  <w:num w:numId="2" w16cid:durableId="2101944930">
    <w:abstractNumId w:val="0"/>
  </w:num>
  <w:num w:numId="3" w16cid:durableId="2027515452">
    <w:abstractNumId w:val="3"/>
  </w:num>
  <w:num w:numId="4" w16cid:durableId="1048189039">
    <w:abstractNumId w:val="2"/>
  </w:num>
  <w:num w:numId="5" w16cid:durableId="1554808272">
    <w:abstractNumId w:val="3"/>
  </w:num>
  <w:num w:numId="6" w16cid:durableId="1546793680">
    <w:abstractNumId w:val="3"/>
  </w:num>
  <w:num w:numId="7" w16cid:durableId="1963263278">
    <w:abstractNumId w:val="3"/>
  </w:num>
  <w:num w:numId="8" w16cid:durableId="16517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9B"/>
    <w:rsid w:val="000100B9"/>
    <w:rsid w:val="00046735"/>
    <w:rsid w:val="00054774"/>
    <w:rsid w:val="00061C54"/>
    <w:rsid w:val="00064FC0"/>
    <w:rsid w:val="00071754"/>
    <w:rsid w:val="00086DC8"/>
    <w:rsid w:val="000959BD"/>
    <w:rsid w:val="000A5A1D"/>
    <w:rsid w:val="000A77CB"/>
    <w:rsid w:val="000B3F79"/>
    <w:rsid w:val="000B45FB"/>
    <w:rsid w:val="000B77AF"/>
    <w:rsid w:val="000C5568"/>
    <w:rsid w:val="000F4127"/>
    <w:rsid w:val="001101E8"/>
    <w:rsid w:val="00130A72"/>
    <w:rsid w:val="00137B4D"/>
    <w:rsid w:val="0014298D"/>
    <w:rsid w:val="00172F89"/>
    <w:rsid w:val="001B7CA4"/>
    <w:rsid w:val="001C3394"/>
    <w:rsid w:val="001F02CB"/>
    <w:rsid w:val="00210FB2"/>
    <w:rsid w:val="0022391E"/>
    <w:rsid w:val="00231F97"/>
    <w:rsid w:val="002423B7"/>
    <w:rsid w:val="00262198"/>
    <w:rsid w:val="002733F3"/>
    <w:rsid w:val="002A29BD"/>
    <w:rsid w:val="002B4239"/>
    <w:rsid w:val="002D1D9F"/>
    <w:rsid w:val="002E1676"/>
    <w:rsid w:val="002E4390"/>
    <w:rsid w:val="002F2E3B"/>
    <w:rsid w:val="002F5803"/>
    <w:rsid w:val="00316DD5"/>
    <w:rsid w:val="00347DB2"/>
    <w:rsid w:val="00367819"/>
    <w:rsid w:val="00395C2F"/>
    <w:rsid w:val="003A3BA4"/>
    <w:rsid w:val="003C5698"/>
    <w:rsid w:val="003E7212"/>
    <w:rsid w:val="003F3688"/>
    <w:rsid w:val="004152DE"/>
    <w:rsid w:val="0042578C"/>
    <w:rsid w:val="00426A0E"/>
    <w:rsid w:val="00445F6B"/>
    <w:rsid w:val="00447FA6"/>
    <w:rsid w:val="0047257F"/>
    <w:rsid w:val="00474D40"/>
    <w:rsid w:val="004A3A3F"/>
    <w:rsid w:val="004A714B"/>
    <w:rsid w:val="00512EC6"/>
    <w:rsid w:val="00554DA9"/>
    <w:rsid w:val="005574DA"/>
    <w:rsid w:val="00570B89"/>
    <w:rsid w:val="00580D3C"/>
    <w:rsid w:val="005824B8"/>
    <w:rsid w:val="00582CE1"/>
    <w:rsid w:val="00586CF4"/>
    <w:rsid w:val="005938C7"/>
    <w:rsid w:val="005C0248"/>
    <w:rsid w:val="005E38FD"/>
    <w:rsid w:val="005E65C4"/>
    <w:rsid w:val="005F6E8A"/>
    <w:rsid w:val="00615CCA"/>
    <w:rsid w:val="006169A3"/>
    <w:rsid w:val="00616D89"/>
    <w:rsid w:val="00617FBD"/>
    <w:rsid w:val="0062724D"/>
    <w:rsid w:val="00631537"/>
    <w:rsid w:val="006377EC"/>
    <w:rsid w:val="00643F1C"/>
    <w:rsid w:val="0068603F"/>
    <w:rsid w:val="006A2CDE"/>
    <w:rsid w:val="006A5B70"/>
    <w:rsid w:val="006B6266"/>
    <w:rsid w:val="006B680E"/>
    <w:rsid w:val="00704D59"/>
    <w:rsid w:val="00707116"/>
    <w:rsid w:val="00745E29"/>
    <w:rsid w:val="00762714"/>
    <w:rsid w:val="00785054"/>
    <w:rsid w:val="007D39D5"/>
    <w:rsid w:val="007D3FD2"/>
    <w:rsid w:val="007E0845"/>
    <w:rsid w:val="007E7B1A"/>
    <w:rsid w:val="007F2EE0"/>
    <w:rsid w:val="007F3108"/>
    <w:rsid w:val="008062F4"/>
    <w:rsid w:val="00812C57"/>
    <w:rsid w:val="008149AE"/>
    <w:rsid w:val="00835ACD"/>
    <w:rsid w:val="0084124C"/>
    <w:rsid w:val="008437CD"/>
    <w:rsid w:val="00843E78"/>
    <w:rsid w:val="008508AC"/>
    <w:rsid w:val="008545EB"/>
    <w:rsid w:val="00881158"/>
    <w:rsid w:val="0089105C"/>
    <w:rsid w:val="008E6B9B"/>
    <w:rsid w:val="008F7F0D"/>
    <w:rsid w:val="00903FE5"/>
    <w:rsid w:val="00926E49"/>
    <w:rsid w:val="00932406"/>
    <w:rsid w:val="00993281"/>
    <w:rsid w:val="009942C3"/>
    <w:rsid w:val="009B3ADC"/>
    <w:rsid w:val="009D4DEA"/>
    <w:rsid w:val="009F3A0D"/>
    <w:rsid w:val="00A13107"/>
    <w:rsid w:val="00A335E4"/>
    <w:rsid w:val="00A377A9"/>
    <w:rsid w:val="00A4197E"/>
    <w:rsid w:val="00A51939"/>
    <w:rsid w:val="00A749EA"/>
    <w:rsid w:val="00A753A1"/>
    <w:rsid w:val="00A80060"/>
    <w:rsid w:val="00A84AD9"/>
    <w:rsid w:val="00A8700E"/>
    <w:rsid w:val="00AE71D1"/>
    <w:rsid w:val="00AF4CAF"/>
    <w:rsid w:val="00B031B7"/>
    <w:rsid w:val="00B32EC0"/>
    <w:rsid w:val="00B9199D"/>
    <w:rsid w:val="00B97C74"/>
    <w:rsid w:val="00BA0097"/>
    <w:rsid w:val="00BC20B2"/>
    <w:rsid w:val="00BC2989"/>
    <w:rsid w:val="00BC776B"/>
    <w:rsid w:val="00BD1863"/>
    <w:rsid w:val="00BF0127"/>
    <w:rsid w:val="00BF1118"/>
    <w:rsid w:val="00BF4B67"/>
    <w:rsid w:val="00C0220F"/>
    <w:rsid w:val="00C07857"/>
    <w:rsid w:val="00C170E0"/>
    <w:rsid w:val="00C17620"/>
    <w:rsid w:val="00C36F72"/>
    <w:rsid w:val="00C4029B"/>
    <w:rsid w:val="00C4287C"/>
    <w:rsid w:val="00C73293"/>
    <w:rsid w:val="00C73B62"/>
    <w:rsid w:val="00C86493"/>
    <w:rsid w:val="00C97EF3"/>
    <w:rsid w:val="00CB543B"/>
    <w:rsid w:val="00CB55F5"/>
    <w:rsid w:val="00CD5703"/>
    <w:rsid w:val="00CE5B44"/>
    <w:rsid w:val="00D033FF"/>
    <w:rsid w:val="00D10697"/>
    <w:rsid w:val="00D2346F"/>
    <w:rsid w:val="00D33485"/>
    <w:rsid w:val="00D37CCB"/>
    <w:rsid w:val="00D42B29"/>
    <w:rsid w:val="00D81CC4"/>
    <w:rsid w:val="00D82D39"/>
    <w:rsid w:val="00DC5D15"/>
    <w:rsid w:val="00DF1254"/>
    <w:rsid w:val="00DF4664"/>
    <w:rsid w:val="00E42106"/>
    <w:rsid w:val="00E536D7"/>
    <w:rsid w:val="00E634EB"/>
    <w:rsid w:val="00E64081"/>
    <w:rsid w:val="00E73037"/>
    <w:rsid w:val="00E801B0"/>
    <w:rsid w:val="00E80711"/>
    <w:rsid w:val="00EB1999"/>
    <w:rsid w:val="00EC40CF"/>
    <w:rsid w:val="00EF5942"/>
    <w:rsid w:val="00F279CF"/>
    <w:rsid w:val="00F5628F"/>
    <w:rsid w:val="00F57DE1"/>
    <w:rsid w:val="00F60A41"/>
    <w:rsid w:val="00F7312F"/>
    <w:rsid w:val="00F93454"/>
    <w:rsid w:val="00FC70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C23D8"/>
  <w15:docId w15:val="{2615FD99-9F02-4FCB-BB1E-A54A7C0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3C"/>
    <w:pPr>
      <w:spacing w:line="240" w:lineRule="auto"/>
    </w:pPr>
    <w:rPr>
      <w:sz w:val="24"/>
    </w:rPr>
  </w:style>
  <w:style w:type="paragraph" w:styleId="Rubrik1">
    <w:name w:val="heading 1"/>
    <w:next w:val="Normal"/>
    <w:link w:val="Rubrik1Char"/>
    <w:uiPriority w:val="9"/>
    <w:qFormat/>
    <w:rsid w:val="00580D3C"/>
    <w:pPr>
      <w:keepNext/>
      <w:keepLines/>
      <w:numPr>
        <w:numId w:val="4"/>
      </w:numPr>
      <w:spacing w:before="280" w:after="0"/>
      <w:outlineLvl w:val="0"/>
    </w:pPr>
    <w:rPr>
      <w:rFonts w:asciiTheme="majorHAnsi" w:eastAsiaTheme="majorEastAsia" w:hAnsiTheme="majorHAnsi" w:cstheme="majorBidi"/>
      <w:b/>
      <w:color w:val="E3000B"/>
      <w:sz w:val="32"/>
      <w:szCs w:val="32"/>
    </w:rPr>
  </w:style>
  <w:style w:type="paragraph" w:styleId="Rubrik2">
    <w:name w:val="heading 2"/>
    <w:next w:val="Normal"/>
    <w:link w:val="Rubrik2Char"/>
    <w:uiPriority w:val="9"/>
    <w:qFormat/>
    <w:rsid w:val="00580D3C"/>
    <w:pPr>
      <w:keepNext/>
      <w:keepLines/>
      <w:numPr>
        <w:ilvl w:val="1"/>
        <w:numId w:val="4"/>
      </w:numPr>
      <w:spacing w:before="240" w:after="0"/>
      <w:outlineLvl w:val="1"/>
    </w:pPr>
    <w:rPr>
      <w:rFonts w:asciiTheme="majorHAnsi" w:eastAsiaTheme="majorEastAsia" w:hAnsiTheme="majorHAnsi" w:cstheme="majorBidi"/>
      <w:b/>
      <w:sz w:val="24"/>
      <w:szCs w:val="26"/>
    </w:rPr>
  </w:style>
  <w:style w:type="paragraph" w:styleId="Rubrik3">
    <w:name w:val="heading 3"/>
    <w:next w:val="Normal"/>
    <w:link w:val="Rubrik3Char"/>
    <w:uiPriority w:val="9"/>
    <w:qFormat/>
    <w:rsid w:val="00580D3C"/>
    <w:pPr>
      <w:keepNext/>
      <w:keepLines/>
      <w:spacing w:before="240" w:after="0"/>
      <w:outlineLvl w:val="2"/>
    </w:pPr>
    <w:rPr>
      <w:rFonts w:asciiTheme="majorHAnsi" w:eastAsiaTheme="majorEastAsia" w:hAnsiTheme="majorHAnsi" w:cstheme="majorBidi"/>
      <w:i/>
      <w:sz w:val="24"/>
      <w:szCs w:val="24"/>
    </w:rPr>
  </w:style>
  <w:style w:type="paragraph" w:styleId="Rubrik4">
    <w:name w:val="heading 4"/>
    <w:next w:val="Normal"/>
    <w:link w:val="Rubrik4Char"/>
    <w:uiPriority w:val="9"/>
    <w:qFormat/>
    <w:rsid w:val="00580D3C"/>
    <w:pPr>
      <w:keepNext/>
      <w:keepLines/>
      <w:spacing w:before="240" w:after="0"/>
      <w:outlineLvl w:val="3"/>
    </w:pPr>
    <w:rPr>
      <w:rFonts w:asciiTheme="majorHAnsi" w:eastAsiaTheme="majorEastAsia" w:hAnsiTheme="majorHAnsi" w:cstheme="majorBidi"/>
      <w:i/>
      <w:iCs/>
      <w:sz w:val="24"/>
    </w:rPr>
  </w:style>
  <w:style w:type="paragraph" w:styleId="Rubrik5">
    <w:name w:val="heading 5"/>
    <w:next w:val="Normal"/>
    <w:link w:val="Rubrik5Char"/>
    <w:uiPriority w:val="9"/>
    <w:semiHidden/>
    <w:qFormat/>
    <w:rsid w:val="00580D3C"/>
    <w:pPr>
      <w:keepNext/>
      <w:keepLines/>
      <w:spacing w:before="40"/>
      <w:outlineLvl w:val="4"/>
    </w:pPr>
    <w:rPr>
      <w:rFonts w:asciiTheme="majorHAnsi" w:eastAsiaTheme="majorEastAsia" w:hAnsiTheme="majorHAnsi" w:cstheme="majorBidi"/>
      <w:color w:val="A9001B"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0D3C"/>
    <w:rPr>
      <w:rFonts w:asciiTheme="majorHAnsi" w:eastAsiaTheme="majorEastAsia" w:hAnsiTheme="majorHAnsi" w:cstheme="majorBidi"/>
      <w:b/>
      <w:color w:val="E3000B"/>
      <w:sz w:val="32"/>
      <w:szCs w:val="32"/>
    </w:rPr>
  </w:style>
  <w:style w:type="character" w:customStyle="1" w:styleId="Rubrik2Char">
    <w:name w:val="Rubrik 2 Char"/>
    <w:basedOn w:val="Standardstycketeckensnitt"/>
    <w:link w:val="Rubrik2"/>
    <w:uiPriority w:val="9"/>
    <w:rsid w:val="00580D3C"/>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580D3C"/>
    <w:rPr>
      <w:rFonts w:asciiTheme="majorHAnsi" w:eastAsiaTheme="majorEastAsia" w:hAnsiTheme="majorHAnsi" w:cstheme="majorBidi"/>
      <w:i/>
      <w:sz w:val="24"/>
      <w:szCs w:val="24"/>
    </w:rPr>
  </w:style>
  <w:style w:type="paragraph" w:styleId="Punktlista">
    <w:name w:val="List Bullet"/>
    <w:basedOn w:val="Normal"/>
    <w:uiPriority w:val="79"/>
    <w:qFormat/>
    <w:rsid w:val="006169A3"/>
    <w:pPr>
      <w:numPr>
        <w:numId w:val="7"/>
      </w:numPr>
      <w:spacing w:after="240"/>
      <w:contextualSpacing/>
    </w:pPr>
  </w:style>
  <w:style w:type="numbering" w:customStyle="1" w:styleId="Listformatpunktlista">
    <w:name w:val="Listformat punktlista"/>
    <w:uiPriority w:val="99"/>
    <w:rsid w:val="00FC7052"/>
  </w:style>
  <w:style w:type="paragraph" w:styleId="Punktlista2">
    <w:name w:val="List Bullet 2"/>
    <w:basedOn w:val="Normal"/>
    <w:uiPriority w:val="99"/>
    <w:rsid w:val="00FC7052"/>
    <w:pPr>
      <w:contextualSpacing/>
    </w:pPr>
  </w:style>
  <w:style w:type="paragraph" w:styleId="Datum">
    <w:name w:val="Date"/>
    <w:basedOn w:val="Normal"/>
    <w:next w:val="Normal"/>
    <w:link w:val="DatumChar"/>
    <w:uiPriority w:val="99"/>
    <w:rsid w:val="008149AE"/>
  </w:style>
  <w:style w:type="character" w:customStyle="1" w:styleId="DatumChar">
    <w:name w:val="Datum Char"/>
    <w:basedOn w:val="Standardstycketeckensnitt"/>
    <w:link w:val="Datum"/>
    <w:uiPriority w:val="99"/>
    <w:rsid w:val="008149AE"/>
  </w:style>
  <w:style w:type="character" w:styleId="Platshllartext">
    <w:name w:val="Placeholder Text"/>
    <w:basedOn w:val="Standardstycketeckensnitt"/>
    <w:uiPriority w:val="99"/>
    <w:semiHidden/>
    <w:rsid w:val="002B4239"/>
    <w:rPr>
      <w:color w:val="808080"/>
    </w:rPr>
  </w:style>
  <w:style w:type="paragraph" w:styleId="Sidhuvud">
    <w:name w:val="header"/>
    <w:basedOn w:val="Normal"/>
    <w:link w:val="SidhuvudChar"/>
    <w:uiPriority w:val="99"/>
    <w:semiHidden/>
    <w:rsid w:val="00AE71D1"/>
    <w:pPr>
      <w:tabs>
        <w:tab w:val="center" w:pos="4536"/>
        <w:tab w:val="right" w:pos="9072"/>
      </w:tabs>
    </w:pPr>
  </w:style>
  <w:style w:type="character" w:customStyle="1" w:styleId="SidhuvudChar">
    <w:name w:val="Sidhuvud Char"/>
    <w:basedOn w:val="Standardstycketeckensnitt"/>
    <w:link w:val="Sidhuvud"/>
    <w:uiPriority w:val="99"/>
    <w:semiHidden/>
    <w:rsid w:val="00AE71D1"/>
  </w:style>
  <w:style w:type="paragraph" w:styleId="Sidfot">
    <w:name w:val="footer"/>
    <w:basedOn w:val="Normal"/>
    <w:link w:val="SidfotChar"/>
    <w:uiPriority w:val="99"/>
    <w:rsid w:val="008437CD"/>
    <w:pPr>
      <w:tabs>
        <w:tab w:val="center" w:pos="4536"/>
        <w:tab w:val="right" w:pos="9072"/>
      </w:tabs>
      <w:spacing w:after="20"/>
    </w:pPr>
    <w:rPr>
      <w:rFonts w:asciiTheme="majorHAnsi" w:hAnsiTheme="majorHAnsi"/>
      <w:sz w:val="20"/>
    </w:rPr>
  </w:style>
  <w:style w:type="character" w:customStyle="1" w:styleId="SidfotChar">
    <w:name w:val="Sidfot Char"/>
    <w:basedOn w:val="Standardstycketeckensnitt"/>
    <w:link w:val="Sidfot"/>
    <w:uiPriority w:val="99"/>
    <w:rsid w:val="008437CD"/>
    <w:rPr>
      <w:rFonts w:asciiTheme="majorHAnsi" w:hAnsiTheme="majorHAnsi"/>
      <w:sz w:val="20"/>
    </w:rPr>
  </w:style>
  <w:style w:type="table" w:styleId="Tabellrutnt">
    <w:name w:val="Table Grid"/>
    <w:basedOn w:val="Normaltabell"/>
    <w:uiPriority w:val="39"/>
    <w:rsid w:val="006B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AF4CAF"/>
    <w:rPr>
      <w:color w:val="0563C1" w:themeColor="hyperlink"/>
      <w:u w:val="single"/>
    </w:rPr>
  </w:style>
  <w:style w:type="paragraph" w:styleId="Ballongtext">
    <w:name w:val="Balloon Text"/>
    <w:basedOn w:val="Normal"/>
    <w:link w:val="BallongtextChar"/>
    <w:uiPriority w:val="99"/>
    <w:semiHidden/>
    <w:rsid w:val="00CB55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55F5"/>
    <w:rPr>
      <w:rFonts w:ascii="Segoe UI" w:hAnsi="Segoe UI" w:cs="Segoe UI"/>
      <w:sz w:val="18"/>
      <w:szCs w:val="18"/>
    </w:rPr>
  </w:style>
  <w:style w:type="paragraph" w:styleId="Citat">
    <w:name w:val="Quote"/>
    <w:basedOn w:val="Normal"/>
    <w:next w:val="Normal"/>
    <w:link w:val="CitatChar"/>
    <w:uiPriority w:val="29"/>
    <w:semiHidden/>
    <w:rsid w:val="00CD5703"/>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D5703"/>
    <w:rPr>
      <w:i/>
      <w:iCs/>
      <w:color w:val="404040" w:themeColor="text1" w:themeTint="BF"/>
    </w:rPr>
  </w:style>
  <w:style w:type="character" w:customStyle="1" w:styleId="Rubrik4Char">
    <w:name w:val="Rubrik 4 Char"/>
    <w:basedOn w:val="Standardstycketeckensnitt"/>
    <w:link w:val="Rubrik4"/>
    <w:uiPriority w:val="9"/>
    <w:rsid w:val="00580D3C"/>
    <w:rPr>
      <w:rFonts w:asciiTheme="majorHAnsi" w:eastAsiaTheme="majorEastAsia" w:hAnsiTheme="majorHAnsi" w:cstheme="majorBidi"/>
      <w:i/>
      <w:iCs/>
      <w:sz w:val="24"/>
    </w:rPr>
  </w:style>
  <w:style w:type="character" w:customStyle="1" w:styleId="Rubrik5Char">
    <w:name w:val="Rubrik 5 Char"/>
    <w:basedOn w:val="Standardstycketeckensnitt"/>
    <w:link w:val="Rubrik5"/>
    <w:uiPriority w:val="9"/>
    <w:semiHidden/>
    <w:rsid w:val="00580D3C"/>
    <w:rPr>
      <w:rFonts w:asciiTheme="majorHAnsi" w:eastAsiaTheme="majorEastAsia" w:hAnsiTheme="majorHAnsi" w:cstheme="majorBidi"/>
      <w:color w:val="A9001B" w:themeColor="accent1" w:themeShade="BF"/>
      <w:sz w:val="24"/>
    </w:rPr>
  </w:style>
  <w:style w:type="numbering" w:customStyle="1" w:styleId="CustomHeadingNumber">
    <w:name w:val="CustomHeadingNumber"/>
    <w:rsid w:val="00580D3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dcross1se.sharepoint.com/sites/srkmallar/SRK%20Mallar/S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193BC46BAF4695842A8DEC54F1AC17"/>
        <w:category>
          <w:name w:val="Allmänt"/>
          <w:gallery w:val="placeholder"/>
        </w:category>
        <w:types>
          <w:type w:val="bbPlcHdr"/>
        </w:types>
        <w:behaviors>
          <w:behavior w:val="content"/>
        </w:behaviors>
        <w:guid w:val="{57CF6082-7D97-40BB-9D26-1A0ABD547228}"/>
      </w:docPartPr>
      <w:docPartBody>
        <w:p w:rsidR="00A3287C" w:rsidRDefault="00A3287C" w:rsidP="00A3287C">
          <w:pPr>
            <w:pStyle w:val="D8193BC46BAF4695842A8DEC54F1AC17"/>
          </w:pPr>
          <w:r w:rsidRPr="005800B7">
            <w:rPr>
              <w:rStyle w:val="Platshllartext"/>
            </w:rPr>
            <w:t xml:space="preserve">Klicka här för att ange </w:t>
          </w:r>
          <w:r>
            <w:rPr>
              <w:rStyle w:val="Platshllartext"/>
            </w:rPr>
            <w:t>rubrik</w:t>
          </w:r>
          <w:r w:rsidRPr="005800B7">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7C"/>
    <w:rsid w:val="00A3287C"/>
    <w:rsid w:val="00D23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287C"/>
    <w:rPr>
      <w:color w:val="808080"/>
    </w:rPr>
  </w:style>
  <w:style w:type="paragraph" w:customStyle="1" w:styleId="D8193BC46BAF4695842A8DEC54F1AC17">
    <w:name w:val="D8193BC46BAF4695842A8DEC54F1AC17"/>
    <w:rsid w:val="00A32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öda Korset WD">
  <a:themeElements>
    <a:clrScheme name="RK">
      <a:dk1>
        <a:sysClr val="windowText" lastClr="000000"/>
      </a:dk1>
      <a:lt1>
        <a:sysClr val="window" lastClr="FFFFFF"/>
      </a:lt1>
      <a:dk2>
        <a:srgbClr val="000000"/>
      </a:dk2>
      <a:lt2>
        <a:srgbClr val="FFFFFF"/>
      </a:lt2>
      <a:accent1>
        <a:srgbClr val="E20025"/>
      </a:accent1>
      <a:accent2>
        <a:srgbClr val="878787"/>
      </a:accent2>
      <a:accent3>
        <a:srgbClr val="FBD1D1"/>
      </a:accent3>
      <a:accent4>
        <a:srgbClr val="EE7884"/>
      </a:accent4>
      <a:accent5>
        <a:srgbClr val="E4E4E4"/>
      </a:accent5>
      <a:accent6>
        <a:srgbClr val="000000"/>
      </a:accent6>
      <a:hlink>
        <a:srgbClr val="0563C1"/>
      </a:hlink>
      <a:folHlink>
        <a:srgbClr val="954F72"/>
      </a:folHlink>
    </a:clrScheme>
    <a:fontScheme name="Röda Kor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44FDA09C5FF4842A2B0262C0E045B93" ma:contentTypeVersion="3" ma:contentTypeDescription="Create a new document." ma:contentTypeScope="" ma:versionID="99af415ffd708923d4d4549bc71182d1">
  <xsd:schema xmlns:xsd="http://www.w3.org/2001/XMLSchema" xmlns:xs="http://www.w3.org/2001/XMLSchema" xmlns:p="http://schemas.microsoft.com/office/2006/metadata/properties" xmlns:ns2="d6dad0b3-5d20-43d8-b1c7-2be46880a824" xmlns:ns3="37e7faec-214d-4e22-aac8-65acca07bd04" targetNamespace="http://schemas.microsoft.com/office/2006/metadata/properties" ma:root="true" ma:fieldsID="1f3e956d9d149bf98b04f96523bd894d" ns2:_="" ns3:_="">
    <xsd:import namespace="d6dad0b3-5d20-43d8-b1c7-2be46880a824"/>
    <xsd:import namespace="37e7faec-214d-4e22-aac8-65acca07bd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d0b3-5d20-43d8-b1c7-2be46880a8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e7faec-214d-4e22-aac8-65acca07bd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6dad0b3-5d20-43d8-b1c7-2be46880a824">WHQRQ4DCKT6K-1444092741-15</_dlc_DocId>
    <_dlc_DocIdUrl xmlns="d6dad0b3-5d20-43d8-b1c7-2be46880a824">
      <Url>https://redcross1se.sharepoint.com/sites/srkmallar/_layouts/15/DocIdRedir.aspx?ID=WHQRQ4DCKT6K-1444092741-15</Url>
      <Description>WHQRQ4DCKT6K-1444092741-15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7321F-05E3-44E4-8F0F-33856A918029}">
  <ds:schemaRefs>
    <ds:schemaRef ds:uri="http://schemas.microsoft.com/sharepoint/events"/>
  </ds:schemaRefs>
</ds:datastoreItem>
</file>

<file path=customXml/itemProps2.xml><?xml version="1.0" encoding="utf-8"?>
<ds:datastoreItem xmlns:ds="http://schemas.openxmlformats.org/officeDocument/2006/customXml" ds:itemID="{B0F86D93-70B7-45A3-A1B9-BB35097B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d0b3-5d20-43d8-b1c7-2be46880a824"/>
    <ds:schemaRef ds:uri="37e7faec-214d-4e22-aac8-65acca07b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B2C4D-38D2-4BAD-8145-1A604E38CC8F}">
  <ds:schemaRefs>
    <ds:schemaRef ds:uri="http://schemas.microsoft.com/office/2006/metadata/properties"/>
    <ds:schemaRef ds:uri="http://schemas.microsoft.com/office/infopath/2007/PartnerControls"/>
    <ds:schemaRef ds:uri="d6dad0b3-5d20-43d8-b1c7-2be46880a824"/>
  </ds:schemaRefs>
</ds:datastoreItem>
</file>

<file path=customXml/itemProps4.xml><?xml version="1.0" encoding="utf-8"?>
<ds:datastoreItem xmlns:ds="http://schemas.openxmlformats.org/officeDocument/2006/customXml" ds:itemID="{FED71FDD-D68C-4B20-B721-0AF21FF05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SRK</Template>
  <TotalTime>2</TotalTime>
  <Pages>2</Pages>
  <Words>344</Words>
  <Characters>1825</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Röda Korset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AnnaCarin af Forselles</dc:creator>
  <cp:keywords/>
  <dc:description>ver 1.1</dc:description>
  <cp:lastModifiedBy>AnnaCarin af Forselles</cp:lastModifiedBy>
  <cp:revision>1</cp:revision>
  <cp:lastPrinted>2014-10-15T09:28:00Z</cp:lastPrinted>
  <dcterms:created xsi:type="dcterms:W3CDTF">2024-12-19T11:48:00Z</dcterms:created>
  <dcterms:modified xsi:type="dcterms:W3CDTF">2024-12-19T11:51:00Z</dcterms:modified>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0x010100C44FDA09C5FF4842A2B0262C0E045B93</vt:lpwstr>
  </property>
  <property fmtid="{D5CDD505-2E9C-101B-9397-08002B2CF9AE}" pid="3" name="_dlc_DocIdItemGuid">
    <vt:lpwstr>a8537598-bc0d-4c69-be92-351138fbb06b</vt:lpwstr>
  </property>
</Properties>
</file>