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RedCross32x32.png" ContentType="image/.png"/>
</Types>
</file>

<file path=_rels/.rels><?xml version="1.0" encoding="UTF-8" standalone="yes"?>
<Relationships xmlns="http://schemas.openxmlformats.org/package/2006/relationships"><Relationship Id="R5cdd61736de7496c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326697de623b425a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page" w:tblpX="6104" w:tblpY="1929"/>
        <w:tblW w:w="4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2"/>
      </w:tblGrid>
      <w:tr w:rsidR="008149AE" w:rsidRPr="0065425B" w14:paraId="690001B8" w14:textId="77777777" w:rsidTr="006D0E23">
        <w:trPr>
          <w:trHeight w:hRule="exact" w:val="2471"/>
        </w:trPr>
        <w:tc>
          <w:tcPr>
            <w:tcW w:w="4342" w:type="dxa"/>
          </w:tcPr>
          <w:p w14:paraId="353367A6" w14:textId="2E02B463" w:rsidR="000B34F0" w:rsidRPr="00FF63B7" w:rsidRDefault="00FF0031" w:rsidP="005310F5">
            <w:pPr>
              <w:pStyle w:val="Mottaruppgifter"/>
              <w:spacing w:after="60"/>
              <w:rPr>
                <w:rFonts w:cstheme="minorHAnsi"/>
              </w:rPr>
            </w:pPr>
            <w:r w:rsidRPr="00FF63B7">
              <w:rPr>
                <w:rFonts w:asciiTheme="majorHAnsi" w:hAnsiTheme="majorHAnsi" w:cstheme="majorHAnsi"/>
                <w:b/>
                <w:sz w:val="20"/>
              </w:rPr>
              <w:t>MÖTES</w:t>
            </w:r>
            <w:r w:rsidR="000B34F0" w:rsidRPr="00FF63B7">
              <w:rPr>
                <w:rFonts w:asciiTheme="majorHAnsi" w:hAnsiTheme="majorHAnsi" w:cstheme="majorHAnsi"/>
                <w:b/>
                <w:sz w:val="20"/>
              </w:rPr>
              <w:t>DATUM</w:t>
            </w:r>
            <w:r w:rsidRPr="00FF63B7">
              <w:rPr>
                <w:rFonts w:asciiTheme="majorHAnsi" w:hAnsiTheme="majorHAnsi" w:cstheme="majorHAnsi"/>
                <w:b/>
              </w:rPr>
              <w:t>:</w:t>
            </w:r>
            <w:r w:rsidR="00FF63B7" w:rsidRPr="003E2D82">
              <w:rPr>
                <w:rFonts w:cstheme="minorHAnsi"/>
              </w:rPr>
              <w:t xml:space="preserve"> </w:t>
            </w:r>
            <w:proofErr w:type="spellStart"/>
            <w:r w:rsidR="00717D6B">
              <w:rPr>
                <w:rFonts w:cstheme="minorHAnsi"/>
              </w:rPr>
              <w:t>åååå-mm-dd</w:t>
            </w:r>
            <w:proofErr w:type="spellEnd"/>
          </w:p>
          <w:p w14:paraId="0F1926C8" w14:textId="755015E0" w:rsidR="000B34F0" w:rsidRPr="00FF63B7" w:rsidRDefault="000B34F0" w:rsidP="001F3715">
            <w:pPr>
              <w:pStyle w:val="Mottaruppgifter"/>
              <w:rPr>
                <w:rFonts w:asciiTheme="majorHAnsi" w:hAnsiTheme="majorHAnsi" w:cstheme="majorHAnsi"/>
              </w:rPr>
            </w:pPr>
          </w:p>
          <w:p w14:paraId="639B559F" w14:textId="0908DB80" w:rsidR="00DB2728" w:rsidRPr="003E2D82" w:rsidRDefault="000B34F0" w:rsidP="005310F5">
            <w:pPr>
              <w:pStyle w:val="Mottaruppgifter"/>
              <w:spacing w:after="60"/>
              <w:rPr>
                <w:rFonts w:cstheme="minorHAnsi"/>
              </w:rPr>
            </w:pPr>
            <w:r w:rsidRPr="00FF63B7">
              <w:rPr>
                <w:rFonts w:asciiTheme="majorHAnsi" w:hAnsiTheme="majorHAnsi" w:cstheme="majorHAnsi"/>
                <w:b/>
                <w:sz w:val="20"/>
              </w:rPr>
              <w:t>FÖREDRAGANDE</w:t>
            </w:r>
            <w:r w:rsidR="00DB2728" w:rsidRPr="00FF63B7">
              <w:rPr>
                <w:rFonts w:asciiTheme="majorHAnsi" w:hAnsiTheme="majorHAnsi" w:cstheme="majorHAnsi"/>
                <w:b/>
                <w:sz w:val="20"/>
              </w:rPr>
              <w:t>:</w:t>
            </w:r>
            <w:r w:rsidR="004D7254" w:rsidRPr="00FF63B7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="004D7254" w:rsidRPr="00FF63B7">
              <w:rPr>
                <w:rFonts w:cstheme="minorHAnsi"/>
                <w:i/>
                <w:sz w:val="20"/>
                <w:szCs w:val="20"/>
              </w:rPr>
              <w:t xml:space="preserve">ange namn och </w:t>
            </w:r>
            <w:r w:rsidR="00DB2728" w:rsidRPr="00FF63B7">
              <w:rPr>
                <w:rFonts w:cstheme="minorHAnsi"/>
                <w:i/>
                <w:sz w:val="20"/>
                <w:szCs w:val="20"/>
              </w:rPr>
              <w:t>tjänst</w:t>
            </w:r>
            <w:r w:rsidR="00FF0665">
              <w:rPr>
                <w:rFonts w:cstheme="minorHAnsi"/>
                <w:i/>
                <w:sz w:val="20"/>
                <w:szCs w:val="20"/>
              </w:rPr>
              <w:t xml:space="preserve"> och om det blir en muntlig dragning alt ta beslut på handlingarna</w:t>
            </w:r>
          </w:p>
          <w:p w14:paraId="529CEB69" w14:textId="5C741E78" w:rsidR="00FF0665" w:rsidRPr="0065425B" w:rsidRDefault="65E5A8B2" w:rsidP="4CBBAAFE">
            <w:pPr>
              <w:pStyle w:val="Mottaruppgifter"/>
              <w:rPr>
                <w:i/>
                <w:iCs/>
                <w:sz w:val="20"/>
                <w:szCs w:val="20"/>
                <w:lang w:val="en-US"/>
              </w:rPr>
            </w:pPr>
            <w:r w:rsidRPr="4CBBAAFE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AVSTÄMT MED</w:t>
            </w:r>
            <w:r w:rsidR="000B34F0" w:rsidRPr="4CBBAAFE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:</w:t>
            </w:r>
            <w:r w:rsidR="004D7254" w:rsidRPr="4CBBA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5540D9F" w14:textId="77777777" w:rsidR="001F3715" w:rsidRPr="0065425B" w:rsidRDefault="001F3715" w:rsidP="005A3154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14:paraId="449B6614" w14:textId="77777777" w:rsidR="001F3715" w:rsidRPr="0065425B" w:rsidRDefault="001F3715" w:rsidP="005A3154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14:paraId="18A7D486" w14:textId="77777777" w:rsidR="001F3715" w:rsidRPr="0065425B" w:rsidRDefault="001F3715" w:rsidP="005A3154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14:paraId="7990E88D" w14:textId="77777777" w:rsidR="001F3715" w:rsidRPr="0065425B" w:rsidRDefault="001F3715" w:rsidP="002E473A">
      <w:pPr>
        <w:rPr>
          <w:rFonts w:asciiTheme="majorHAnsi" w:hAnsiTheme="majorHAnsi" w:cstheme="majorHAnsi"/>
          <w:b/>
          <w:sz w:val="32"/>
          <w:szCs w:val="32"/>
          <w:lang w:val="en-US"/>
        </w:rPr>
      </w:pPr>
    </w:p>
    <w:p w14:paraId="0EBAEBD0" w14:textId="77777777" w:rsidR="00FF0665" w:rsidRPr="0065425B" w:rsidRDefault="00FF0665" w:rsidP="00FF0665">
      <w:pPr>
        <w:spacing w:after="120"/>
        <w:jc w:val="right"/>
        <w:rPr>
          <w:rFonts w:cstheme="minorHAnsi"/>
          <w:i/>
          <w:sz w:val="20"/>
          <w:szCs w:val="32"/>
          <w:lang w:val="en-US"/>
        </w:rPr>
      </w:pPr>
    </w:p>
    <w:p w14:paraId="71528E3F" w14:textId="77777777" w:rsidR="000365EC" w:rsidRPr="000365EC" w:rsidRDefault="000365EC" w:rsidP="006D4E0D">
      <w:pPr>
        <w:spacing w:after="120"/>
        <w:rPr>
          <w:rFonts w:cstheme="minorHAnsi"/>
          <w:i/>
          <w:sz w:val="20"/>
          <w:szCs w:val="32"/>
          <w:lang w:val="en-US"/>
        </w:rPr>
      </w:pPr>
    </w:p>
    <w:p w14:paraId="266B261B" w14:textId="4BA6C53B" w:rsidR="000365EC" w:rsidRPr="00F002BE" w:rsidRDefault="00F002BE" w:rsidP="006D4E0D">
      <w:pPr>
        <w:spacing w:after="120"/>
        <w:rPr>
          <w:rFonts w:asciiTheme="majorHAnsi" w:hAnsiTheme="majorHAnsi" w:cstheme="majorHAnsi"/>
          <w:b/>
          <w:bCs/>
          <w:iCs/>
          <w:sz w:val="32"/>
          <w:szCs w:val="32"/>
          <w:lang w:val="en-US"/>
        </w:rPr>
      </w:pPr>
      <w:proofErr w:type="spellStart"/>
      <w:r>
        <w:rPr>
          <w:rFonts w:asciiTheme="majorHAnsi" w:hAnsiTheme="majorHAnsi" w:cstheme="majorHAnsi"/>
          <w:b/>
          <w:bCs/>
          <w:iCs/>
          <w:sz w:val="32"/>
          <w:szCs w:val="32"/>
          <w:lang w:val="en-US"/>
        </w:rPr>
        <w:t>xxxx</w:t>
      </w:r>
      <w:proofErr w:type="spellEnd"/>
      <w:r w:rsidRPr="00F002BE">
        <w:rPr>
          <w:rFonts w:asciiTheme="majorHAnsi" w:hAnsiTheme="majorHAnsi" w:cstheme="majorHAnsi"/>
          <w:b/>
          <w:bCs/>
          <w:iCs/>
          <w:sz w:val="32"/>
          <w:szCs w:val="32"/>
          <w:lang w:val="en-US"/>
        </w:rPr>
        <w:t xml:space="preserve"> </w:t>
      </w:r>
      <w:r w:rsidR="006D0E23">
        <w:rPr>
          <w:rFonts w:asciiTheme="majorHAnsi" w:hAnsiTheme="majorHAnsi" w:cstheme="majorHAnsi"/>
          <w:b/>
          <w:bCs/>
          <w:iCs/>
          <w:sz w:val="32"/>
          <w:szCs w:val="32"/>
          <w:lang w:val="en-US"/>
        </w:rPr>
        <w:t>–</w:t>
      </w:r>
      <w:r w:rsidRPr="00F002BE">
        <w:rPr>
          <w:rFonts w:asciiTheme="majorHAnsi" w:hAnsiTheme="majorHAnsi" w:cstheme="majorHAnsi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F002BE">
        <w:rPr>
          <w:rFonts w:asciiTheme="majorHAnsi" w:hAnsiTheme="majorHAnsi" w:cstheme="majorHAnsi"/>
          <w:b/>
          <w:bCs/>
          <w:iCs/>
          <w:sz w:val="32"/>
          <w:szCs w:val="32"/>
          <w:lang w:val="en-US"/>
        </w:rPr>
        <w:t>Beslut</w:t>
      </w:r>
      <w:proofErr w:type="spellEnd"/>
      <w:r w:rsidR="006D0E23">
        <w:rPr>
          <w:rFonts w:asciiTheme="majorHAnsi" w:hAnsiTheme="majorHAnsi" w:cstheme="majorHAnsi"/>
          <w:b/>
          <w:bCs/>
          <w:iCs/>
          <w:sz w:val="32"/>
          <w:szCs w:val="32"/>
          <w:lang w:val="en-US"/>
        </w:rPr>
        <w:t>/information/</w:t>
      </w:r>
      <w:proofErr w:type="spellStart"/>
      <w:r w:rsidR="006D0E23">
        <w:rPr>
          <w:rFonts w:asciiTheme="majorHAnsi" w:hAnsiTheme="majorHAnsi" w:cstheme="majorHAnsi"/>
          <w:b/>
          <w:bCs/>
          <w:iCs/>
          <w:sz w:val="32"/>
          <w:szCs w:val="32"/>
          <w:lang w:val="en-US"/>
        </w:rPr>
        <w:t>diskussion</w:t>
      </w:r>
      <w:proofErr w:type="spellEnd"/>
    </w:p>
    <w:p w14:paraId="251B7817" w14:textId="07280C43" w:rsidR="00717D6B" w:rsidRPr="00C61592" w:rsidRDefault="00717D6B" w:rsidP="006D4E0D">
      <w:pPr>
        <w:spacing w:after="120"/>
        <w:rPr>
          <w:rFonts w:cstheme="minorHAnsi"/>
          <w:i/>
          <w:sz w:val="20"/>
          <w:szCs w:val="32"/>
        </w:rPr>
      </w:pPr>
      <w:r w:rsidRPr="4CBBAAFE">
        <w:rPr>
          <w:i/>
          <w:iCs/>
          <w:sz w:val="20"/>
          <w:szCs w:val="20"/>
        </w:rPr>
        <w:t>(Denna mall används för ärenden till generalsekreterarens beredningsmöten men även för ärenden till ledningsgruppen</w:t>
      </w:r>
      <w:r w:rsidR="00166294" w:rsidRPr="4CBBAAFE">
        <w:rPr>
          <w:i/>
          <w:iCs/>
          <w:sz w:val="20"/>
          <w:szCs w:val="20"/>
        </w:rPr>
        <w:t>).</w:t>
      </w:r>
    </w:p>
    <w:p w14:paraId="306E065E" w14:textId="49A20C15" w:rsidR="005A3154" w:rsidRPr="004D7254" w:rsidRDefault="00F45A6F" w:rsidP="007C28A2">
      <w:pPr>
        <w:rPr>
          <w:rFonts w:cstheme="minorHAnsi"/>
          <w:i/>
          <w:sz w:val="20"/>
          <w:szCs w:val="20"/>
        </w:rPr>
      </w:pPr>
      <w:r w:rsidRPr="004D7254">
        <w:rPr>
          <w:rFonts w:cstheme="minorHAnsi"/>
          <w:i/>
          <w:sz w:val="20"/>
          <w:szCs w:val="20"/>
        </w:rPr>
        <w:t>(</w:t>
      </w:r>
      <w:r w:rsidR="00FF63B7">
        <w:rPr>
          <w:rFonts w:cstheme="minorHAnsi"/>
          <w:i/>
          <w:sz w:val="20"/>
          <w:szCs w:val="20"/>
        </w:rPr>
        <w:t>Ange</w:t>
      </w:r>
      <w:r w:rsidR="004D7254" w:rsidRPr="004D7254">
        <w:rPr>
          <w:rFonts w:cstheme="minorHAnsi"/>
          <w:i/>
          <w:sz w:val="20"/>
          <w:szCs w:val="20"/>
        </w:rPr>
        <w:t xml:space="preserve"> det </w:t>
      </w:r>
      <w:r w:rsidRPr="004D7254">
        <w:rPr>
          <w:rFonts w:cstheme="minorHAnsi"/>
          <w:i/>
          <w:sz w:val="20"/>
          <w:szCs w:val="20"/>
        </w:rPr>
        <w:t>om det rör sig om information</w:t>
      </w:r>
      <w:r w:rsidR="001F3715" w:rsidRPr="004D7254">
        <w:rPr>
          <w:rFonts w:cstheme="minorHAnsi"/>
          <w:i/>
          <w:sz w:val="20"/>
          <w:szCs w:val="20"/>
        </w:rPr>
        <w:t>, diskussion</w:t>
      </w:r>
      <w:r w:rsidRPr="004D7254">
        <w:rPr>
          <w:rFonts w:cstheme="minorHAnsi"/>
          <w:i/>
          <w:sz w:val="20"/>
          <w:szCs w:val="20"/>
        </w:rPr>
        <w:t xml:space="preserve"> eller </w:t>
      </w:r>
      <w:r w:rsidR="00856984" w:rsidRPr="004D7254">
        <w:rPr>
          <w:rFonts w:cstheme="minorHAnsi"/>
          <w:i/>
          <w:sz w:val="20"/>
          <w:szCs w:val="20"/>
        </w:rPr>
        <w:t>beslut</w:t>
      </w:r>
      <w:r w:rsidR="007C28A2">
        <w:rPr>
          <w:rFonts w:cstheme="minorHAnsi"/>
          <w:i/>
          <w:sz w:val="20"/>
          <w:szCs w:val="20"/>
        </w:rPr>
        <w:t>, t</w:t>
      </w:r>
      <w:r w:rsidR="005310F5">
        <w:rPr>
          <w:rFonts w:cstheme="minorHAnsi"/>
          <w:i/>
          <w:sz w:val="20"/>
          <w:szCs w:val="20"/>
        </w:rPr>
        <w:t>.</w:t>
      </w:r>
      <w:r w:rsidR="004D7254">
        <w:rPr>
          <w:rFonts w:cstheme="minorHAnsi"/>
          <w:i/>
          <w:sz w:val="20"/>
          <w:szCs w:val="20"/>
        </w:rPr>
        <w:t>ex</w:t>
      </w:r>
      <w:r w:rsidR="005310F5">
        <w:rPr>
          <w:rFonts w:cstheme="minorHAnsi"/>
          <w:i/>
          <w:sz w:val="20"/>
          <w:szCs w:val="20"/>
        </w:rPr>
        <w:t>.</w:t>
      </w:r>
      <w:r w:rsidR="004D7254">
        <w:rPr>
          <w:rFonts w:cstheme="minorHAnsi"/>
          <w:i/>
          <w:sz w:val="20"/>
          <w:szCs w:val="20"/>
        </w:rPr>
        <w:t xml:space="preserve"> ”</w:t>
      </w:r>
      <w:r w:rsidR="00167C90">
        <w:rPr>
          <w:rFonts w:cstheme="minorHAnsi"/>
          <w:i/>
          <w:sz w:val="20"/>
          <w:szCs w:val="20"/>
        </w:rPr>
        <w:t>R</w:t>
      </w:r>
      <w:r w:rsidR="005310F5">
        <w:rPr>
          <w:rFonts w:cstheme="minorHAnsi"/>
          <w:i/>
          <w:sz w:val="20"/>
          <w:szCs w:val="20"/>
        </w:rPr>
        <w:t>iktlinjer för attestdelegering</w:t>
      </w:r>
      <w:r w:rsidR="00167C90">
        <w:rPr>
          <w:rFonts w:cstheme="minorHAnsi"/>
          <w:i/>
          <w:sz w:val="20"/>
          <w:szCs w:val="20"/>
        </w:rPr>
        <w:t xml:space="preserve"> – beslut</w:t>
      </w:r>
      <w:r w:rsidR="00E75EAD">
        <w:rPr>
          <w:rFonts w:cstheme="minorHAnsi"/>
          <w:i/>
          <w:sz w:val="20"/>
          <w:szCs w:val="20"/>
        </w:rPr>
        <w:t xml:space="preserve">” eller </w:t>
      </w:r>
      <w:r w:rsidR="004D7254">
        <w:rPr>
          <w:rFonts w:cstheme="minorHAnsi"/>
          <w:i/>
          <w:sz w:val="20"/>
          <w:szCs w:val="20"/>
        </w:rPr>
        <w:t>”</w:t>
      </w:r>
      <w:r w:rsidR="00167C90">
        <w:rPr>
          <w:rFonts w:cstheme="minorHAnsi"/>
          <w:i/>
          <w:sz w:val="20"/>
          <w:szCs w:val="20"/>
        </w:rPr>
        <w:t>R</w:t>
      </w:r>
      <w:r w:rsidR="005310F5">
        <w:rPr>
          <w:rFonts w:cstheme="minorHAnsi"/>
          <w:i/>
          <w:sz w:val="20"/>
          <w:szCs w:val="20"/>
        </w:rPr>
        <w:t xml:space="preserve">evidering av SRK:s och </w:t>
      </w:r>
      <w:r w:rsidR="004D7254">
        <w:rPr>
          <w:rFonts w:cstheme="minorHAnsi"/>
          <w:i/>
          <w:sz w:val="20"/>
          <w:szCs w:val="20"/>
        </w:rPr>
        <w:t xml:space="preserve">ICRC:s </w:t>
      </w:r>
      <w:r w:rsidR="00E75EAD">
        <w:rPr>
          <w:rFonts w:cstheme="minorHAnsi"/>
          <w:i/>
          <w:sz w:val="20"/>
          <w:szCs w:val="20"/>
        </w:rPr>
        <w:t>strategiska partnerskap</w:t>
      </w:r>
      <w:r w:rsidR="00167C90">
        <w:rPr>
          <w:rFonts w:cstheme="minorHAnsi"/>
          <w:i/>
          <w:sz w:val="20"/>
          <w:szCs w:val="20"/>
        </w:rPr>
        <w:t xml:space="preserve"> – information</w:t>
      </w:r>
      <w:r w:rsidR="00E75EAD">
        <w:rPr>
          <w:rFonts w:cstheme="minorHAnsi"/>
          <w:i/>
          <w:sz w:val="20"/>
          <w:szCs w:val="20"/>
        </w:rPr>
        <w:t>”)</w:t>
      </w:r>
    </w:p>
    <w:p w14:paraId="53302F6B" w14:textId="77777777" w:rsidR="000B34F0" w:rsidRPr="007C28A2" w:rsidRDefault="000B34F0" w:rsidP="007C28A2">
      <w:pPr>
        <w:pBdr>
          <w:bottom w:val="single" w:sz="12" w:space="1" w:color="auto"/>
        </w:pBdr>
        <w:rPr>
          <w:rFonts w:cstheme="minorHAnsi"/>
        </w:rPr>
      </w:pPr>
    </w:p>
    <w:p w14:paraId="254FEAB9" w14:textId="77777777" w:rsidR="00FF0031" w:rsidRPr="005310F5" w:rsidRDefault="00FF0031" w:rsidP="00FF0031">
      <w:pPr>
        <w:rPr>
          <w:rFonts w:cstheme="minorHAnsi"/>
          <w:sz w:val="24"/>
          <w:szCs w:val="24"/>
        </w:rPr>
      </w:pPr>
    </w:p>
    <w:p w14:paraId="03FF7670" w14:textId="7A91B9FD" w:rsidR="00FF63B7" w:rsidRDefault="007231E0" w:rsidP="0053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985"/>
        </w:tabs>
        <w:spacing w:before="60"/>
        <w:ind w:left="1979" w:hanging="1979"/>
        <w:rPr>
          <w:rFonts w:eastAsia="Times New Roman"/>
          <w:b/>
          <w:bCs/>
        </w:rPr>
      </w:pPr>
      <w:r w:rsidRPr="4CBBAAFE">
        <w:rPr>
          <w:rFonts w:eastAsia="Times New Roman"/>
          <w:b/>
          <w:bCs/>
        </w:rPr>
        <w:t>Förslag till beslut</w:t>
      </w:r>
    </w:p>
    <w:p w14:paraId="29081B78" w14:textId="37639CD5" w:rsidR="006D0E23" w:rsidRDefault="006D0E23" w:rsidP="0053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985"/>
        </w:tabs>
        <w:spacing w:before="60"/>
        <w:ind w:left="1979" w:hanging="1979"/>
        <w:rPr>
          <w:rFonts w:eastAsia="Times New Roman" w:cstheme="minorHAnsi"/>
          <w:b/>
        </w:rPr>
      </w:pPr>
      <w:r>
        <w:rPr>
          <w:rFonts w:eastAsia="Times New Roman"/>
          <w:b/>
          <w:bCs/>
        </w:rPr>
        <w:t>att</w:t>
      </w:r>
      <w:r>
        <w:rPr>
          <w:rFonts w:eastAsia="Times New Roman"/>
          <w:b/>
          <w:bCs/>
        </w:rPr>
        <w:tab/>
      </w:r>
      <w:proofErr w:type="spellStart"/>
      <w:r w:rsidRPr="006D0E23">
        <w:rPr>
          <w:rFonts w:eastAsia="Times New Roman"/>
        </w:rPr>
        <w:t>xxxx</w:t>
      </w:r>
      <w:proofErr w:type="spellEnd"/>
    </w:p>
    <w:p w14:paraId="211F4084" w14:textId="77777777" w:rsidR="000B34F0" w:rsidRPr="007C28A2" w:rsidRDefault="000B34F0" w:rsidP="007C19DE">
      <w:pPr>
        <w:jc w:val="both"/>
        <w:rPr>
          <w:rFonts w:cstheme="minorHAnsi"/>
          <w:szCs w:val="24"/>
        </w:rPr>
      </w:pPr>
    </w:p>
    <w:p w14:paraId="002CE956" w14:textId="79D8B55B" w:rsidR="007E2A91" w:rsidRPr="00FF63B7" w:rsidRDefault="007E2A91" w:rsidP="007E2A91">
      <w:pPr>
        <w:pStyle w:val="Rubrik2"/>
        <w:rPr>
          <w:rFonts w:asciiTheme="minorHAnsi" w:hAnsiTheme="minorHAnsi" w:cstheme="minorHAnsi"/>
          <w:b w:val="0"/>
          <w:i/>
          <w:sz w:val="20"/>
          <w:szCs w:val="20"/>
        </w:rPr>
      </w:pPr>
      <w:r w:rsidRPr="00FF63B7">
        <w:rPr>
          <w:rFonts w:asciiTheme="minorHAnsi" w:hAnsiTheme="minorHAnsi" w:cstheme="minorHAnsi"/>
          <w:b w:val="0"/>
          <w:i/>
          <w:sz w:val="20"/>
          <w:szCs w:val="20"/>
        </w:rPr>
        <w:t>(</w:t>
      </w:r>
      <w:r w:rsidR="004D7254" w:rsidRPr="00FF63B7">
        <w:rPr>
          <w:rFonts w:asciiTheme="minorHAnsi" w:hAnsiTheme="minorHAnsi" w:cstheme="minorHAnsi"/>
          <w:b w:val="0"/>
          <w:i/>
          <w:sz w:val="20"/>
          <w:szCs w:val="20"/>
        </w:rPr>
        <w:t>De angiv</w:t>
      </w:r>
      <w:r w:rsidR="007C28A2">
        <w:rPr>
          <w:rFonts w:asciiTheme="minorHAnsi" w:hAnsiTheme="minorHAnsi" w:cstheme="minorHAnsi"/>
          <w:b w:val="0"/>
          <w:i/>
          <w:sz w:val="20"/>
          <w:szCs w:val="20"/>
        </w:rPr>
        <w:t>n</w:t>
      </w:r>
      <w:r w:rsidR="004D7254" w:rsidRPr="00FF63B7">
        <w:rPr>
          <w:rFonts w:asciiTheme="minorHAnsi" w:hAnsiTheme="minorHAnsi" w:cstheme="minorHAnsi"/>
          <w:b w:val="0"/>
          <w:i/>
          <w:sz w:val="20"/>
          <w:szCs w:val="20"/>
        </w:rPr>
        <w:t xml:space="preserve">a rubrikerna nedan är standardrubriker för beslut, men kan </w:t>
      </w:r>
      <w:r w:rsidR="00FF63B7">
        <w:rPr>
          <w:rFonts w:asciiTheme="minorHAnsi" w:hAnsiTheme="minorHAnsi" w:cstheme="minorHAnsi"/>
          <w:b w:val="0"/>
          <w:i/>
          <w:sz w:val="20"/>
          <w:szCs w:val="20"/>
        </w:rPr>
        <w:t xml:space="preserve">till viss del </w:t>
      </w:r>
      <w:r w:rsidRPr="00FF63B7">
        <w:rPr>
          <w:rFonts w:asciiTheme="minorHAnsi" w:hAnsiTheme="minorHAnsi" w:cstheme="minorHAnsi"/>
          <w:b w:val="0"/>
          <w:i/>
          <w:sz w:val="20"/>
          <w:szCs w:val="20"/>
        </w:rPr>
        <w:t xml:space="preserve">anpassas </w:t>
      </w:r>
      <w:r w:rsidR="004D7254" w:rsidRPr="00FF63B7">
        <w:rPr>
          <w:rFonts w:asciiTheme="minorHAnsi" w:hAnsiTheme="minorHAnsi" w:cstheme="minorHAnsi"/>
          <w:b w:val="0"/>
          <w:i/>
          <w:sz w:val="20"/>
          <w:szCs w:val="20"/>
        </w:rPr>
        <w:t>utifrån det enskilda ärendet</w:t>
      </w:r>
      <w:r w:rsidR="00FF63B7">
        <w:rPr>
          <w:rFonts w:asciiTheme="minorHAnsi" w:hAnsiTheme="minorHAnsi" w:cstheme="minorHAnsi"/>
          <w:b w:val="0"/>
          <w:i/>
          <w:sz w:val="20"/>
          <w:szCs w:val="20"/>
        </w:rPr>
        <w:t>.)</w:t>
      </w:r>
    </w:p>
    <w:p w14:paraId="2ABDC4B4" w14:textId="77777777" w:rsidR="000B34F0" w:rsidRPr="007C28A2" w:rsidRDefault="000B34F0" w:rsidP="007C19DE">
      <w:pPr>
        <w:jc w:val="both"/>
        <w:rPr>
          <w:rFonts w:cstheme="minorHAnsi"/>
          <w:szCs w:val="24"/>
        </w:rPr>
      </w:pPr>
    </w:p>
    <w:p w14:paraId="195A923D" w14:textId="656CD92A" w:rsidR="006A6722" w:rsidRDefault="006A6722" w:rsidP="003E2D82">
      <w:pPr>
        <w:pStyle w:val="Rubrik2"/>
        <w:numPr>
          <w:ilvl w:val="0"/>
          <w:numId w:val="11"/>
        </w:numPr>
        <w:spacing w:after="120"/>
        <w:ind w:left="357" w:hanging="357"/>
        <w:rPr>
          <w:rFonts w:ascii="Arial" w:hAnsi="Arial" w:cs="Arial"/>
        </w:rPr>
      </w:pPr>
      <w:r w:rsidRPr="00E22AF5">
        <w:rPr>
          <w:rFonts w:ascii="Arial" w:hAnsi="Arial" w:cs="Arial"/>
        </w:rPr>
        <w:t xml:space="preserve">ÄRENDET </w:t>
      </w:r>
      <w:r w:rsidR="007E2A91" w:rsidRPr="00E22AF5">
        <w:rPr>
          <w:rFonts w:ascii="Arial" w:hAnsi="Arial" w:cs="Arial"/>
        </w:rPr>
        <w:t>I KORTHET</w:t>
      </w:r>
    </w:p>
    <w:p w14:paraId="1BD41E97" w14:textId="659D40CF" w:rsidR="00D3653A" w:rsidRPr="00D3653A" w:rsidRDefault="00D3653A" w:rsidP="00D3653A">
      <w:proofErr w:type="spellStart"/>
      <w:r>
        <w:t>xxxx</w:t>
      </w:r>
      <w:proofErr w:type="spellEnd"/>
    </w:p>
    <w:p w14:paraId="117C17A1" w14:textId="77777777" w:rsidR="00FF2579" w:rsidRPr="00DE370F" w:rsidRDefault="00FF2579" w:rsidP="00DE370F">
      <w:pPr>
        <w:rPr>
          <w:rFonts w:cstheme="minorHAnsi"/>
        </w:rPr>
      </w:pPr>
    </w:p>
    <w:p w14:paraId="49217472" w14:textId="5CCC2196" w:rsidR="00A90CD7" w:rsidRDefault="00A90CD7" w:rsidP="4CBBAAFE">
      <w:pPr>
        <w:pStyle w:val="Liststycke"/>
        <w:keepNext/>
        <w:keepLines/>
        <w:numPr>
          <w:ilvl w:val="0"/>
          <w:numId w:val="11"/>
        </w:numPr>
        <w:spacing w:after="120"/>
        <w:ind w:left="357" w:hanging="357"/>
        <w:contextualSpacing w:val="0"/>
        <w:outlineLvl w:val="1"/>
        <w:rPr>
          <w:rFonts w:ascii="Arial" w:hAnsi="Arial" w:cs="Arial"/>
          <w:b/>
          <w:bCs/>
        </w:rPr>
      </w:pPr>
      <w:r w:rsidRPr="4CBBAAFE">
        <w:rPr>
          <w:rFonts w:ascii="Arial" w:hAnsi="Arial" w:cs="Arial"/>
          <w:b/>
          <w:bCs/>
        </w:rPr>
        <w:t>MOTIVERIN</w:t>
      </w:r>
      <w:r w:rsidR="005310F5" w:rsidRPr="4CBBAAFE">
        <w:rPr>
          <w:rFonts w:ascii="Arial" w:hAnsi="Arial" w:cs="Arial"/>
          <w:b/>
          <w:bCs/>
        </w:rPr>
        <w:t xml:space="preserve">G TILL FÖRSLAG TILL </w:t>
      </w:r>
      <w:r w:rsidR="00DA18FA" w:rsidRPr="4CBBAAFE">
        <w:rPr>
          <w:rFonts w:ascii="Arial" w:hAnsi="Arial" w:cs="Arial"/>
          <w:b/>
          <w:bCs/>
        </w:rPr>
        <w:t>BESLU</w:t>
      </w:r>
      <w:r w:rsidRPr="4CBBAAFE">
        <w:rPr>
          <w:rFonts w:ascii="Arial" w:hAnsi="Arial" w:cs="Arial"/>
          <w:b/>
          <w:bCs/>
        </w:rPr>
        <w:t>T</w:t>
      </w:r>
    </w:p>
    <w:p w14:paraId="297F86A1" w14:textId="77777777" w:rsidR="00D3653A" w:rsidRPr="00D3653A" w:rsidRDefault="00D3653A" w:rsidP="00D3653A">
      <w:proofErr w:type="spellStart"/>
      <w:r>
        <w:t>xxxx</w:t>
      </w:r>
      <w:proofErr w:type="spellEnd"/>
    </w:p>
    <w:p w14:paraId="1C8766B6" w14:textId="77777777" w:rsidR="00FF2579" w:rsidRPr="00FF63B7" w:rsidRDefault="00FF2579" w:rsidP="00637CC7"/>
    <w:p w14:paraId="40C331BA" w14:textId="2F21227E" w:rsidR="006A6722" w:rsidRPr="00E22AF5" w:rsidRDefault="006A6722" w:rsidP="003E2D82">
      <w:pPr>
        <w:pStyle w:val="Liststycke"/>
        <w:keepNext/>
        <w:keepLines/>
        <w:numPr>
          <w:ilvl w:val="0"/>
          <w:numId w:val="11"/>
        </w:numPr>
        <w:spacing w:after="120"/>
        <w:ind w:left="357" w:hanging="357"/>
        <w:contextualSpacing w:val="0"/>
        <w:outlineLvl w:val="1"/>
        <w:rPr>
          <w:rFonts w:ascii="Arial" w:hAnsi="Arial" w:cs="Arial"/>
          <w:b/>
          <w:bCs/>
        </w:rPr>
      </w:pPr>
      <w:r w:rsidRPr="4CBBAAFE">
        <w:rPr>
          <w:rFonts w:ascii="Arial" w:hAnsi="Arial" w:cs="Arial"/>
          <w:b/>
          <w:bCs/>
        </w:rPr>
        <w:t>KONSEKVENSER</w:t>
      </w:r>
    </w:p>
    <w:p w14:paraId="2136D0D3" w14:textId="77777777" w:rsidR="00D3653A" w:rsidRPr="00D3653A" w:rsidRDefault="00D3653A" w:rsidP="00D3653A">
      <w:proofErr w:type="spellStart"/>
      <w:r>
        <w:t>xxxx</w:t>
      </w:r>
      <w:proofErr w:type="spellEnd"/>
    </w:p>
    <w:p w14:paraId="31397387" w14:textId="77777777" w:rsidR="002E473A" w:rsidRPr="00D3653A" w:rsidRDefault="002E473A" w:rsidP="00D3653A">
      <w:pPr>
        <w:rPr>
          <w:bCs/>
        </w:rPr>
      </w:pPr>
    </w:p>
    <w:p w14:paraId="5CED73FC" w14:textId="77777777" w:rsidR="00FF2579" w:rsidRPr="00637CC7" w:rsidRDefault="00FF2579" w:rsidP="009219D8">
      <w:pPr>
        <w:rPr>
          <w:bCs/>
        </w:rPr>
      </w:pPr>
    </w:p>
    <w:p w14:paraId="237B74BF" w14:textId="22C98BFB" w:rsidR="009219D8" w:rsidRPr="009E5C87" w:rsidRDefault="00637CC7" w:rsidP="003E2D82">
      <w:pPr>
        <w:pStyle w:val="Liststycke"/>
        <w:keepNext/>
        <w:keepLines/>
        <w:numPr>
          <w:ilvl w:val="0"/>
          <w:numId w:val="11"/>
        </w:numPr>
        <w:spacing w:after="120"/>
        <w:ind w:left="357" w:hanging="357"/>
        <w:contextualSpacing w:val="0"/>
        <w:outlineLvl w:val="1"/>
        <w:rPr>
          <w:rFonts w:ascii="Arial" w:hAnsi="Arial" w:cs="Arial"/>
          <w:b/>
          <w:bCs/>
          <w:color w:val="FF001E" w:themeColor="accent1"/>
        </w:rPr>
      </w:pPr>
      <w:r w:rsidRPr="009E5C87">
        <w:rPr>
          <w:rFonts w:ascii="Arial" w:hAnsi="Arial" w:cs="Arial"/>
          <w:b/>
          <w:color w:val="FF001E" w:themeColor="accent1"/>
        </w:rPr>
        <w:t>BESLUT</w:t>
      </w:r>
    </w:p>
    <w:p w14:paraId="76CCCFEB" w14:textId="4323BFBA" w:rsidR="004D7254" w:rsidRPr="004D7254" w:rsidRDefault="004D7254" w:rsidP="004D7254">
      <w:pPr>
        <w:rPr>
          <w:rFonts w:cstheme="minorHAnsi"/>
          <w:i/>
          <w:sz w:val="20"/>
          <w:szCs w:val="20"/>
        </w:rPr>
      </w:pPr>
      <w:r w:rsidRPr="004D7254">
        <w:rPr>
          <w:rFonts w:cstheme="minorHAnsi"/>
          <w:i/>
          <w:sz w:val="20"/>
          <w:szCs w:val="20"/>
        </w:rPr>
        <w:t xml:space="preserve">(text under rubriker i rött förs in av </w:t>
      </w:r>
      <w:r w:rsidR="00637CC7">
        <w:rPr>
          <w:rFonts w:cstheme="minorHAnsi"/>
          <w:i/>
          <w:sz w:val="20"/>
          <w:szCs w:val="20"/>
        </w:rPr>
        <w:t>GS-stab under beredningsmötet)</w:t>
      </w:r>
    </w:p>
    <w:p w14:paraId="702E46C1" w14:textId="77777777" w:rsidR="009219D8" w:rsidRPr="00637CC7" w:rsidRDefault="009219D8" w:rsidP="004D7254">
      <w:pPr>
        <w:rPr>
          <w:bCs/>
        </w:rPr>
      </w:pPr>
    </w:p>
    <w:p w14:paraId="6AA50909" w14:textId="167641B1" w:rsidR="000B34F0" w:rsidRPr="009E5C87" w:rsidRDefault="00637CC7" w:rsidP="003E2D82">
      <w:pPr>
        <w:pStyle w:val="Liststycke"/>
        <w:keepNext/>
        <w:keepLines/>
        <w:numPr>
          <w:ilvl w:val="0"/>
          <w:numId w:val="11"/>
        </w:numPr>
        <w:spacing w:after="120"/>
        <w:ind w:left="357" w:hanging="357"/>
        <w:contextualSpacing w:val="0"/>
        <w:outlineLvl w:val="1"/>
        <w:rPr>
          <w:rFonts w:ascii="Arial" w:hAnsi="Arial" w:cs="Arial"/>
          <w:b/>
          <w:color w:val="FF001E" w:themeColor="accent1"/>
          <w:szCs w:val="24"/>
        </w:rPr>
      </w:pPr>
      <w:r w:rsidRPr="009E5C87">
        <w:rPr>
          <w:rFonts w:ascii="Arial" w:hAnsi="Arial" w:cs="Arial"/>
          <w:b/>
          <w:bCs/>
          <w:color w:val="FF001E" w:themeColor="accent1"/>
        </w:rPr>
        <w:t>EVENTUELL</w:t>
      </w:r>
      <w:r w:rsidR="009219D8" w:rsidRPr="009E5C87">
        <w:rPr>
          <w:rFonts w:ascii="Arial" w:hAnsi="Arial" w:cs="Arial"/>
          <w:b/>
          <w:bCs/>
          <w:color w:val="FF001E" w:themeColor="accent1"/>
        </w:rPr>
        <w:t xml:space="preserve"> UPPFÖLJNING</w:t>
      </w:r>
    </w:p>
    <w:p w14:paraId="58491635" w14:textId="77777777" w:rsidR="000B34F0" w:rsidRDefault="000B34F0" w:rsidP="007C19DE">
      <w:pPr>
        <w:jc w:val="both"/>
        <w:rPr>
          <w:rFonts w:cstheme="minorHAnsi"/>
          <w:szCs w:val="24"/>
        </w:rPr>
      </w:pPr>
    </w:p>
    <w:p w14:paraId="6CF327CB" w14:textId="77777777" w:rsidR="003E2D82" w:rsidRPr="00637CC7" w:rsidRDefault="003E2D82" w:rsidP="007C19DE">
      <w:pPr>
        <w:jc w:val="both"/>
        <w:rPr>
          <w:rFonts w:cstheme="minorHAnsi"/>
          <w:szCs w:val="24"/>
        </w:rPr>
      </w:pPr>
    </w:p>
    <w:p w14:paraId="79821774" w14:textId="4B8505F6" w:rsidR="00FF0031" w:rsidRPr="003E2D82" w:rsidRDefault="000B34F0" w:rsidP="000B3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Cs w:val="24"/>
        </w:rPr>
      </w:pPr>
      <w:r w:rsidRPr="003E2D82">
        <w:rPr>
          <w:rFonts w:asciiTheme="majorHAnsi" w:hAnsiTheme="majorHAnsi" w:cstheme="majorHAnsi"/>
          <w:color w:val="FF001E" w:themeColor="accent1"/>
          <w:sz w:val="20"/>
          <w:szCs w:val="24"/>
        </w:rPr>
        <w:t>NÄRVARANDE:</w:t>
      </w:r>
      <w:r w:rsidR="00637CC7" w:rsidRPr="003E2D82">
        <w:rPr>
          <w:rFonts w:cstheme="minorHAnsi"/>
          <w:color w:val="FF001E" w:themeColor="accent1"/>
          <w:szCs w:val="24"/>
        </w:rPr>
        <w:t xml:space="preserve"> </w:t>
      </w:r>
    </w:p>
    <w:p w14:paraId="06E5E50C" w14:textId="77777777" w:rsidR="000B34F0" w:rsidRPr="00637CC7" w:rsidRDefault="000B34F0" w:rsidP="000B3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Cs w:val="24"/>
        </w:rPr>
      </w:pPr>
    </w:p>
    <w:p w14:paraId="3C909F27" w14:textId="4EAB6952" w:rsidR="000B34F0" w:rsidRPr="003E2D82" w:rsidRDefault="00180ECD" w:rsidP="000B3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Cs w:val="24"/>
        </w:rPr>
      </w:pPr>
      <w:r>
        <w:rPr>
          <w:rFonts w:asciiTheme="majorHAnsi" w:hAnsiTheme="majorHAnsi" w:cstheme="majorHAnsi"/>
          <w:color w:val="FF001E" w:themeColor="accent1"/>
          <w:sz w:val="20"/>
          <w:szCs w:val="24"/>
        </w:rPr>
        <w:t xml:space="preserve">JUSTERAT AV: </w:t>
      </w:r>
    </w:p>
    <w:sectPr w:rsidR="000B34F0" w:rsidRPr="003E2D82" w:rsidSect="008149AE">
      <w:headerReference w:type="default" r:id="rId11"/>
      <w:headerReference w:type="first" r:id="rId12"/>
      <w:pgSz w:w="11906" w:h="16838"/>
      <w:pgMar w:top="1928" w:right="2268" w:bottom="2268" w:left="2268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C1F6" w14:textId="77777777" w:rsidR="005329BF" w:rsidRDefault="005329BF" w:rsidP="00AE71D1">
      <w:r>
        <w:separator/>
      </w:r>
    </w:p>
  </w:endnote>
  <w:endnote w:type="continuationSeparator" w:id="0">
    <w:p w14:paraId="07250E6E" w14:textId="77777777" w:rsidR="005329BF" w:rsidRDefault="005329BF" w:rsidP="00A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9576" w14:textId="77777777" w:rsidR="005329BF" w:rsidRDefault="005329BF" w:rsidP="00AE71D1">
      <w:r>
        <w:separator/>
      </w:r>
    </w:p>
  </w:footnote>
  <w:footnote w:type="continuationSeparator" w:id="0">
    <w:p w14:paraId="14E2F933" w14:textId="77777777" w:rsidR="005329BF" w:rsidRDefault="005329BF" w:rsidP="00AE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3541" w:type="dxa"/>
      <w:tblInd w:w="51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</w:tblGrid>
    <w:tr w:rsidR="008149AE" w14:paraId="0383E684" w14:textId="77777777" w:rsidTr="008149AE">
      <w:tc>
        <w:tcPr>
          <w:tcW w:w="3541" w:type="dxa"/>
        </w:tcPr>
        <w:p w14:paraId="69086E7F" w14:textId="77777777" w:rsidR="008149AE" w:rsidRDefault="008149AE" w:rsidP="008149AE">
          <w:pPr>
            <w:pStyle w:val="Datum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A20A0">
            <w:rPr>
              <w:noProof/>
            </w:rPr>
            <w:t>2</w:t>
          </w:r>
          <w:r>
            <w:fldChar w:fldCharType="end"/>
          </w:r>
        </w:p>
      </w:tc>
    </w:tr>
  </w:tbl>
  <w:p w14:paraId="762F0A66" w14:textId="77777777" w:rsidR="005E65C4" w:rsidRDefault="005E65C4" w:rsidP="00785054">
    <w:pPr>
      <w:pStyle w:val="Datum"/>
    </w:pPr>
  </w:p>
  <w:p w14:paraId="05AEF0F5" w14:textId="77777777" w:rsidR="005E65C4" w:rsidRDefault="005E65C4" w:rsidP="00785054">
    <w:pPr>
      <w:pStyle w:val="Datum"/>
    </w:pPr>
  </w:p>
  <w:p w14:paraId="235E8AE6" w14:textId="77777777" w:rsidR="005E65C4" w:rsidRDefault="005E65C4" w:rsidP="00785054">
    <w:pPr>
      <w:pStyle w:val="Datum"/>
    </w:pPr>
  </w:p>
  <w:p w14:paraId="7D034D40" w14:textId="77777777" w:rsidR="005E65C4" w:rsidRDefault="005E65C4" w:rsidP="00785054">
    <w:pPr>
      <w:pStyle w:val="Datum"/>
    </w:pPr>
  </w:p>
  <w:p w14:paraId="02B79D32" w14:textId="77777777" w:rsidR="00A84AD9" w:rsidRDefault="00A84AD9" w:rsidP="00785054">
    <w:pPr>
      <w:pStyle w:val="Datum"/>
    </w:pPr>
  </w:p>
  <w:p w14:paraId="59162DE7" w14:textId="243CC56B" w:rsidR="00367819" w:rsidRDefault="00367819" w:rsidP="00785054">
    <w:pPr>
      <w:pStyle w:val="Datu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3555" w:type="dxa"/>
      <w:tblInd w:w="51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55"/>
    </w:tblGrid>
    <w:tr w:rsidR="008149AE" w14:paraId="495DB6A1" w14:textId="77777777" w:rsidTr="008149AE">
      <w:tc>
        <w:tcPr>
          <w:tcW w:w="3555" w:type="dxa"/>
        </w:tcPr>
        <w:p w14:paraId="04D3FEBB" w14:textId="18A84721" w:rsidR="005A3154" w:rsidRDefault="00637CC7" w:rsidP="005A3154">
          <w:pPr>
            <w:tabs>
              <w:tab w:val="center" w:pos="4320"/>
              <w:tab w:val="left" w:pos="4820"/>
              <w:tab w:val="left" w:pos="5387"/>
              <w:tab w:val="left" w:pos="6426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BEREDNINGSMÖTE</w:t>
          </w:r>
          <w:r w:rsidR="006D4E0D">
            <w:rPr>
              <w:rFonts w:ascii="Arial" w:hAnsi="Arial" w:cs="Arial"/>
            </w:rPr>
            <w:t xml:space="preserve"> GS</w:t>
          </w:r>
        </w:p>
        <w:p w14:paraId="7820E077" w14:textId="77777777" w:rsidR="00471A3C" w:rsidRDefault="00471A3C" w:rsidP="005A3154">
          <w:pPr>
            <w:tabs>
              <w:tab w:val="center" w:pos="4320"/>
              <w:tab w:val="left" w:pos="4820"/>
              <w:tab w:val="left" w:pos="5387"/>
              <w:tab w:val="left" w:pos="6426"/>
            </w:tabs>
            <w:rPr>
              <w:rFonts w:ascii="Arial" w:hAnsi="Arial" w:cs="Arial"/>
              <w:color w:val="FF0000"/>
            </w:rPr>
          </w:pPr>
        </w:p>
        <w:p w14:paraId="3F21AFA2" w14:textId="025D9B36" w:rsidR="00471A3C" w:rsidRPr="00471A3C" w:rsidRDefault="00471A3C" w:rsidP="005A3154">
          <w:pPr>
            <w:tabs>
              <w:tab w:val="center" w:pos="4320"/>
              <w:tab w:val="left" w:pos="4820"/>
              <w:tab w:val="left" w:pos="5387"/>
              <w:tab w:val="left" w:pos="6426"/>
            </w:tabs>
            <w:rPr>
              <w:rFonts w:ascii="Arial" w:hAnsi="Arial" w:cs="Arial"/>
              <w:color w:val="FF0000"/>
            </w:rPr>
          </w:pPr>
          <w:r w:rsidRPr="00471A3C">
            <w:rPr>
              <w:rFonts w:ascii="Arial" w:hAnsi="Arial" w:cs="Arial"/>
              <w:color w:val="FF0000"/>
            </w:rPr>
            <w:t>ÄRENDENUMMER</w:t>
          </w:r>
          <w:r w:rsidR="00766536">
            <w:rPr>
              <w:rFonts w:ascii="Arial" w:hAnsi="Arial" w:cs="Arial"/>
              <w:color w:val="FF0000"/>
            </w:rPr>
            <w:t xml:space="preserve"> GS/XX</w:t>
          </w:r>
          <w:r w:rsidR="003E2D82">
            <w:rPr>
              <w:rFonts w:ascii="Arial" w:hAnsi="Arial" w:cs="Arial"/>
              <w:color w:val="FF0000"/>
            </w:rPr>
            <w:t>/20</w:t>
          </w:r>
          <w:r w:rsidR="00D3653A">
            <w:rPr>
              <w:rFonts w:ascii="Arial" w:hAnsi="Arial" w:cs="Arial"/>
              <w:color w:val="FF0000"/>
            </w:rPr>
            <w:t>2x</w:t>
          </w:r>
        </w:p>
        <w:p w14:paraId="6B2D713A" w14:textId="32739BB7" w:rsidR="008149AE" w:rsidRPr="005A3154" w:rsidRDefault="008149AE" w:rsidP="007C19DE">
          <w:pPr>
            <w:pStyle w:val="Datum"/>
            <w:rPr>
              <w:i/>
            </w:rPr>
          </w:pPr>
        </w:p>
      </w:tc>
    </w:tr>
  </w:tbl>
  <w:p w14:paraId="2B34225F" w14:textId="1240BCAE" w:rsidR="008149AE" w:rsidRDefault="00EF4057" w:rsidP="008149AE">
    <w:pPr>
      <w:pStyle w:val="Datum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9327AA" wp14:editId="0CBC673A">
          <wp:simplePos x="0" y="0"/>
          <wp:positionH relativeFrom="margin">
            <wp:posOffset>-847725</wp:posOffset>
          </wp:positionH>
          <wp:positionV relativeFrom="paragraph">
            <wp:posOffset>-819785</wp:posOffset>
          </wp:positionV>
          <wp:extent cx="2286000" cy="74659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RK_logotyp_sven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174EDD" w14:textId="77777777" w:rsidR="00367819" w:rsidRDefault="00367819" w:rsidP="008149AE">
    <w:pPr>
      <w:pStyle w:val="Datum"/>
    </w:pPr>
  </w:p>
  <w:p w14:paraId="3B39182D" w14:textId="77777777" w:rsidR="00367819" w:rsidRPr="00DC5D15" w:rsidRDefault="00367819" w:rsidP="00DC5D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35AD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1C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84A5F"/>
    <w:multiLevelType w:val="multilevel"/>
    <w:tmpl w:val="C8808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1217B2"/>
    <w:multiLevelType w:val="hybridMultilevel"/>
    <w:tmpl w:val="9E464A5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55F3"/>
    <w:multiLevelType w:val="hybridMultilevel"/>
    <w:tmpl w:val="21087E4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3F0D"/>
    <w:multiLevelType w:val="hybridMultilevel"/>
    <w:tmpl w:val="4138648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0D05"/>
    <w:multiLevelType w:val="hybridMultilevel"/>
    <w:tmpl w:val="5CD83BD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41059"/>
    <w:multiLevelType w:val="hybridMultilevel"/>
    <w:tmpl w:val="1C6EEB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20884"/>
    <w:multiLevelType w:val="hybridMultilevel"/>
    <w:tmpl w:val="E61AF770"/>
    <w:styleLink w:val="Listformatpunktlista"/>
    <w:lvl w:ilvl="0" w:tplc="7F02EF9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14C1832">
      <w:start w:val="1"/>
      <w:numFmt w:val="bullet"/>
      <w:pStyle w:val="Punktlista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A3428A3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302A44E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4C238E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93ED75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5FC88C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500A84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F3C13C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19D21F0"/>
    <w:multiLevelType w:val="hybridMultilevel"/>
    <w:tmpl w:val="7562C49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37EFE"/>
    <w:multiLevelType w:val="hybridMultilevel"/>
    <w:tmpl w:val="EF483DD0"/>
    <w:lvl w:ilvl="0" w:tplc="1DC8FF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B5C23"/>
    <w:multiLevelType w:val="hybridMultilevel"/>
    <w:tmpl w:val="6A1E90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2100">
    <w:abstractNumId w:val="1"/>
  </w:num>
  <w:num w:numId="2" w16cid:durableId="967473041">
    <w:abstractNumId w:val="0"/>
  </w:num>
  <w:num w:numId="3" w16cid:durableId="426271386">
    <w:abstractNumId w:val="8"/>
  </w:num>
  <w:num w:numId="4" w16cid:durableId="1761365227">
    <w:abstractNumId w:val="10"/>
  </w:num>
  <w:num w:numId="5" w16cid:durableId="930772762">
    <w:abstractNumId w:val="5"/>
  </w:num>
  <w:num w:numId="6" w16cid:durableId="2101095060">
    <w:abstractNumId w:val="4"/>
  </w:num>
  <w:num w:numId="7" w16cid:durableId="479687944">
    <w:abstractNumId w:val="9"/>
  </w:num>
  <w:num w:numId="8" w16cid:durableId="1648825733">
    <w:abstractNumId w:val="6"/>
  </w:num>
  <w:num w:numId="9" w16cid:durableId="705329852">
    <w:abstractNumId w:val="3"/>
  </w:num>
  <w:num w:numId="10" w16cid:durableId="434595057">
    <w:abstractNumId w:val="7"/>
  </w:num>
  <w:num w:numId="11" w16cid:durableId="984167976">
    <w:abstractNumId w:val="2"/>
  </w:num>
  <w:num w:numId="12" w16cid:durableId="20445513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DE"/>
    <w:rsid w:val="000100B9"/>
    <w:rsid w:val="0002467D"/>
    <w:rsid w:val="00026348"/>
    <w:rsid w:val="000365EC"/>
    <w:rsid w:val="00046735"/>
    <w:rsid w:val="00054774"/>
    <w:rsid w:val="00061C54"/>
    <w:rsid w:val="00064FC0"/>
    <w:rsid w:val="00086DC8"/>
    <w:rsid w:val="00090EBD"/>
    <w:rsid w:val="0009167A"/>
    <w:rsid w:val="000959BD"/>
    <w:rsid w:val="00095CF3"/>
    <w:rsid w:val="000A1CEF"/>
    <w:rsid w:val="000A5A1D"/>
    <w:rsid w:val="000A5E7E"/>
    <w:rsid w:val="000A77CB"/>
    <w:rsid w:val="000B34F0"/>
    <w:rsid w:val="000B3F79"/>
    <w:rsid w:val="000B45FB"/>
    <w:rsid w:val="000B55B3"/>
    <w:rsid w:val="000B77AF"/>
    <w:rsid w:val="000B7896"/>
    <w:rsid w:val="000C5568"/>
    <w:rsid w:val="000D3BAE"/>
    <w:rsid w:val="000E2646"/>
    <w:rsid w:val="000F4127"/>
    <w:rsid w:val="00103368"/>
    <w:rsid w:val="001054C2"/>
    <w:rsid w:val="00105583"/>
    <w:rsid w:val="00106AC1"/>
    <w:rsid w:val="00130A72"/>
    <w:rsid w:val="00137B4D"/>
    <w:rsid w:val="00140DCC"/>
    <w:rsid w:val="0014298D"/>
    <w:rsid w:val="00164241"/>
    <w:rsid w:val="001648CE"/>
    <w:rsid w:val="00166203"/>
    <w:rsid w:val="00166294"/>
    <w:rsid w:val="00167C90"/>
    <w:rsid w:val="00172F89"/>
    <w:rsid w:val="001758BE"/>
    <w:rsid w:val="00175E08"/>
    <w:rsid w:val="00176F45"/>
    <w:rsid w:val="00180ECD"/>
    <w:rsid w:val="00187761"/>
    <w:rsid w:val="00191C62"/>
    <w:rsid w:val="001B6B39"/>
    <w:rsid w:val="001B7CA4"/>
    <w:rsid w:val="001C3394"/>
    <w:rsid w:val="001D0F1C"/>
    <w:rsid w:val="001D518C"/>
    <w:rsid w:val="001F02CB"/>
    <w:rsid w:val="001F3715"/>
    <w:rsid w:val="001F4308"/>
    <w:rsid w:val="00210FB2"/>
    <w:rsid w:val="00216EFC"/>
    <w:rsid w:val="0022391E"/>
    <w:rsid w:val="002243D9"/>
    <w:rsid w:val="00231F97"/>
    <w:rsid w:val="00236C11"/>
    <w:rsid w:val="00262198"/>
    <w:rsid w:val="002733F3"/>
    <w:rsid w:val="002768DF"/>
    <w:rsid w:val="002A29BD"/>
    <w:rsid w:val="002A6820"/>
    <w:rsid w:val="002B4239"/>
    <w:rsid w:val="002C3D22"/>
    <w:rsid w:val="002C6DCD"/>
    <w:rsid w:val="002D50C1"/>
    <w:rsid w:val="002D61FF"/>
    <w:rsid w:val="002E1676"/>
    <w:rsid w:val="002E4390"/>
    <w:rsid w:val="002E473A"/>
    <w:rsid w:val="002F2E3B"/>
    <w:rsid w:val="002F5803"/>
    <w:rsid w:val="00316DD5"/>
    <w:rsid w:val="00321183"/>
    <w:rsid w:val="00322A94"/>
    <w:rsid w:val="003270BE"/>
    <w:rsid w:val="0033686B"/>
    <w:rsid w:val="00352A5C"/>
    <w:rsid w:val="00367819"/>
    <w:rsid w:val="003729B2"/>
    <w:rsid w:val="00395C2F"/>
    <w:rsid w:val="00396CD5"/>
    <w:rsid w:val="003A3BA4"/>
    <w:rsid w:val="003B797E"/>
    <w:rsid w:val="003C352C"/>
    <w:rsid w:val="003D3B70"/>
    <w:rsid w:val="003D6112"/>
    <w:rsid w:val="003E2D82"/>
    <w:rsid w:val="003E7212"/>
    <w:rsid w:val="003F3688"/>
    <w:rsid w:val="003F44EC"/>
    <w:rsid w:val="004033F0"/>
    <w:rsid w:val="00413FC5"/>
    <w:rsid w:val="004152DE"/>
    <w:rsid w:val="00424E9B"/>
    <w:rsid w:val="0042578C"/>
    <w:rsid w:val="00425E87"/>
    <w:rsid w:val="00426A0E"/>
    <w:rsid w:val="00431C0C"/>
    <w:rsid w:val="00432DF7"/>
    <w:rsid w:val="00445F6B"/>
    <w:rsid w:val="00447FA6"/>
    <w:rsid w:val="00450781"/>
    <w:rsid w:val="00453E39"/>
    <w:rsid w:val="004626FC"/>
    <w:rsid w:val="00471A3C"/>
    <w:rsid w:val="0047257F"/>
    <w:rsid w:val="00474D40"/>
    <w:rsid w:val="004A2715"/>
    <w:rsid w:val="004A3A3F"/>
    <w:rsid w:val="004A714B"/>
    <w:rsid w:val="004B52CD"/>
    <w:rsid w:val="004D7254"/>
    <w:rsid w:val="004E475C"/>
    <w:rsid w:val="004F7697"/>
    <w:rsid w:val="00514333"/>
    <w:rsid w:val="00524074"/>
    <w:rsid w:val="005310F5"/>
    <w:rsid w:val="005329BF"/>
    <w:rsid w:val="00543C71"/>
    <w:rsid w:val="00554DA9"/>
    <w:rsid w:val="005574DA"/>
    <w:rsid w:val="00564DEC"/>
    <w:rsid w:val="00566DEE"/>
    <w:rsid w:val="00567DA7"/>
    <w:rsid w:val="00570B89"/>
    <w:rsid w:val="00580386"/>
    <w:rsid w:val="0058129E"/>
    <w:rsid w:val="005824B8"/>
    <w:rsid w:val="00582CE1"/>
    <w:rsid w:val="00586CF4"/>
    <w:rsid w:val="005938C7"/>
    <w:rsid w:val="005A3154"/>
    <w:rsid w:val="005B36DB"/>
    <w:rsid w:val="005C0248"/>
    <w:rsid w:val="005E38FD"/>
    <w:rsid w:val="005E65C4"/>
    <w:rsid w:val="005F6E8A"/>
    <w:rsid w:val="00601B28"/>
    <w:rsid w:val="00615CCA"/>
    <w:rsid w:val="00616D89"/>
    <w:rsid w:val="00617FBD"/>
    <w:rsid w:val="006270AF"/>
    <w:rsid w:val="0062724D"/>
    <w:rsid w:val="006310C6"/>
    <w:rsid w:val="00631537"/>
    <w:rsid w:val="006377EC"/>
    <w:rsid w:val="00637CC7"/>
    <w:rsid w:val="00643F1C"/>
    <w:rsid w:val="0065425B"/>
    <w:rsid w:val="00666397"/>
    <w:rsid w:val="0068603F"/>
    <w:rsid w:val="00694592"/>
    <w:rsid w:val="006A2CDE"/>
    <w:rsid w:val="006A5B70"/>
    <w:rsid w:val="006A6722"/>
    <w:rsid w:val="006A682F"/>
    <w:rsid w:val="006B6266"/>
    <w:rsid w:val="006B680E"/>
    <w:rsid w:val="006C3D05"/>
    <w:rsid w:val="006D0E23"/>
    <w:rsid w:val="006D4E0D"/>
    <w:rsid w:val="006D6291"/>
    <w:rsid w:val="00704D59"/>
    <w:rsid w:val="00706742"/>
    <w:rsid w:val="00707116"/>
    <w:rsid w:val="00707B3F"/>
    <w:rsid w:val="00717D6B"/>
    <w:rsid w:val="00721D74"/>
    <w:rsid w:val="007231E0"/>
    <w:rsid w:val="007368DC"/>
    <w:rsid w:val="00742172"/>
    <w:rsid w:val="00747478"/>
    <w:rsid w:val="00753D5A"/>
    <w:rsid w:val="00762714"/>
    <w:rsid w:val="00766536"/>
    <w:rsid w:val="00775ABA"/>
    <w:rsid w:val="007776F3"/>
    <w:rsid w:val="00785054"/>
    <w:rsid w:val="007A06C8"/>
    <w:rsid w:val="007A5667"/>
    <w:rsid w:val="007A569C"/>
    <w:rsid w:val="007C19DE"/>
    <w:rsid w:val="007C28A2"/>
    <w:rsid w:val="007C3978"/>
    <w:rsid w:val="007D39D5"/>
    <w:rsid w:val="007D3FD2"/>
    <w:rsid w:val="007D4476"/>
    <w:rsid w:val="007E0845"/>
    <w:rsid w:val="007E2A91"/>
    <w:rsid w:val="007E7B1A"/>
    <w:rsid w:val="007F1AB2"/>
    <w:rsid w:val="007F2EE0"/>
    <w:rsid w:val="007F3108"/>
    <w:rsid w:val="008052D7"/>
    <w:rsid w:val="008062F4"/>
    <w:rsid w:val="00812C57"/>
    <w:rsid w:val="008149AE"/>
    <w:rsid w:val="0081671E"/>
    <w:rsid w:val="00816EA4"/>
    <w:rsid w:val="00817F0B"/>
    <w:rsid w:val="00835ACD"/>
    <w:rsid w:val="008508AC"/>
    <w:rsid w:val="00853002"/>
    <w:rsid w:val="008545EB"/>
    <w:rsid w:val="00856984"/>
    <w:rsid w:val="00871641"/>
    <w:rsid w:val="00881158"/>
    <w:rsid w:val="008900DC"/>
    <w:rsid w:val="0089105C"/>
    <w:rsid w:val="008E6B9B"/>
    <w:rsid w:val="008F60E6"/>
    <w:rsid w:val="008F7F0D"/>
    <w:rsid w:val="00903FE5"/>
    <w:rsid w:val="009219D8"/>
    <w:rsid w:val="00925EC6"/>
    <w:rsid w:val="00926E49"/>
    <w:rsid w:val="00932406"/>
    <w:rsid w:val="009378F7"/>
    <w:rsid w:val="00943D6B"/>
    <w:rsid w:val="009441D3"/>
    <w:rsid w:val="00953D3D"/>
    <w:rsid w:val="00957903"/>
    <w:rsid w:val="00961613"/>
    <w:rsid w:val="00967493"/>
    <w:rsid w:val="00983304"/>
    <w:rsid w:val="00993281"/>
    <w:rsid w:val="009B3ADC"/>
    <w:rsid w:val="009B62A2"/>
    <w:rsid w:val="009D298A"/>
    <w:rsid w:val="009E5C87"/>
    <w:rsid w:val="009E7D02"/>
    <w:rsid w:val="00A13107"/>
    <w:rsid w:val="00A21A56"/>
    <w:rsid w:val="00A335E4"/>
    <w:rsid w:val="00A377A9"/>
    <w:rsid w:val="00A37E46"/>
    <w:rsid w:val="00A37EA0"/>
    <w:rsid w:val="00A4197E"/>
    <w:rsid w:val="00A4222D"/>
    <w:rsid w:val="00A4231E"/>
    <w:rsid w:val="00A51939"/>
    <w:rsid w:val="00A60AA8"/>
    <w:rsid w:val="00A7251F"/>
    <w:rsid w:val="00A749EA"/>
    <w:rsid w:val="00A753A1"/>
    <w:rsid w:val="00A80060"/>
    <w:rsid w:val="00A830C3"/>
    <w:rsid w:val="00A84AD9"/>
    <w:rsid w:val="00A8700E"/>
    <w:rsid w:val="00A87422"/>
    <w:rsid w:val="00A90CD7"/>
    <w:rsid w:val="00A9205A"/>
    <w:rsid w:val="00A96308"/>
    <w:rsid w:val="00AE3D45"/>
    <w:rsid w:val="00AE71D1"/>
    <w:rsid w:val="00AF4CAF"/>
    <w:rsid w:val="00B031B7"/>
    <w:rsid w:val="00B32EC0"/>
    <w:rsid w:val="00B52489"/>
    <w:rsid w:val="00B561D8"/>
    <w:rsid w:val="00B80694"/>
    <w:rsid w:val="00B810C1"/>
    <w:rsid w:val="00B83E8F"/>
    <w:rsid w:val="00B84176"/>
    <w:rsid w:val="00B9199D"/>
    <w:rsid w:val="00B95D75"/>
    <w:rsid w:val="00B97CD4"/>
    <w:rsid w:val="00BA1B14"/>
    <w:rsid w:val="00BA7BC3"/>
    <w:rsid w:val="00BB197A"/>
    <w:rsid w:val="00BC20B2"/>
    <w:rsid w:val="00BC22EB"/>
    <w:rsid w:val="00BC2989"/>
    <w:rsid w:val="00BD1863"/>
    <w:rsid w:val="00BE65B2"/>
    <w:rsid w:val="00BF0127"/>
    <w:rsid w:val="00BF1118"/>
    <w:rsid w:val="00BF4B67"/>
    <w:rsid w:val="00C01566"/>
    <w:rsid w:val="00C0220F"/>
    <w:rsid w:val="00C05FDC"/>
    <w:rsid w:val="00C07857"/>
    <w:rsid w:val="00C17620"/>
    <w:rsid w:val="00C21B7A"/>
    <w:rsid w:val="00C36F72"/>
    <w:rsid w:val="00C4287C"/>
    <w:rsid w:val="00C73B62"/>
    <w:rsid w:val="00C76CE8"/>
    <w:rsid w:val="00C93A27"/>
    <w:rsid w:val="00C94D15"/>
    <w:rsid w:val="00C97EF3"/>
    <w:rsid w:val="00CA384F"/>
    <w:rsid w:val="00CB0F48"/>
    <w:rsid w:val="00CB34BD"/>
    <w:rsid w:val="00CB543B"/>
    <w:rsid w:val="00CB55F5"/>
    <w:rsid w:val="00CC0800"/>
    <w:rsid w:val="00CD1481"/>
    <w:rsid w:val="00CD6647"/>
    <w:rsid w:val="00CE5B44"/>
    <w:rsid w:val="00CF0B10"/>
    <w:rsid w:val="00D033FF"/>
    <w:rsid w:val="00D03603"/>
    <w:rsid w:val="00D0633F"/>
    <w:rsid w:val="00D10697"/>
    <w:rsid w:val="00D33485"/>
    <w:rsid w:val="00D3653A"/>
    <w:rsid w:val="00D36D04"/>
    <w:rsid w:val="00D3743F"/>
    <w:rsid w:val="00D37CCB"/>
    <w:rsid w:val="00D42119"/>
    <w:rsid w:val="00D42B29"/>
    <w:rsid w:val="00D7206C"/>
    <w:rsid w:val="00D73401"/>
    <w:rsid w:val="00D81CC4"/>
    <w:rsid w:val="00D82D39"/>
    <w:rsid w:val="00DA18FA"/>
    <w:rsid w:val="00DB2728"/>
    <w:rsid w:val="00DB2DD3"/>
    <w:rsid w:val="00DB3ADD"/>
    <w:rsid w:val="00DB3DA1"/>
    <w:rsid w:val="00DC5D15"/>
    <w:rsid w:val="00DC7341"/>
    <w:rsid w:val="00DD0378"/>
    <w:rsid w:val="00DD1773"/>
    <w:rsid w:val="00DE370F"/>
    <w:rsid w:val="00DE3E87"/>
    <w:rsid w:val="00DE4576"/>
    <w:rsid w:val="00DE6E6B"/>
    <w:rsid w:val="00DE769B"/>
    <w:rsid w:val="00DF1254"/>
    <w:rsid w:val="00DF4664"/>
    <w:rsid w:val="00E10BF9"/>
    <w:rsid w:val="00E22AF5"/>
    <w:rsid w:val="00E30453"/>
    <w:rsid w:val="00E30702"/>
    <w:rsid w:val="00E328AE"/>
    <w:rsid w:val="00E42106"/>
    <w:rsid w:val="00E536D7"/>
    <w:rsid w:val="00E634EB"/>
    <w:rsid w:val="00E64081"/>
    <w:rsid w:val="00E73037"/>
    <w:rsid w:val="00E75EAD"/>
    <w:rsid w:val="00E774C1"/>
    <w:rsid w:val="00E801B0"/>
    <w:rsid w:val="00E80711"/>
    <w:rsid w:val="00E97BE6"/>
    <w:rsid w:val="00EA20A0"/>
    <w:rsid w:val="00EA6C54"/>
    <w:rsid w:val="00EA7057"/>
    <w:rsid w:val="00EB1999"/>
    <w:rsid w:val="00EC40CF"/>
    <w:rsid w:val="00ED046A"/>
    <w:rsid w:val="00EF2F22"/>
    <w:rsid w:val="00EF4057"/>
    <w:rsid w:val="00EF5942"/>
    <w:rsid w:val="00F002BE"/>
    <w:rsid w:val="00F279CF"/>
    <w:rsid w:val="00F44271"/>
    <w:rsid w:val="00F45A6F"/>
    <w:rsid w:val="00F5172F"/>
    <w:rsid w:val="00F5628F"/>
    <w:rsid w:val="00F57DE1"/>
    <w:rsid w:val="00F60A41"/>
    <w:rsid w:val="00F7312F"/>
    <w:rsid w:val="00F77FDB"/>
    <w:rsid w:val="00F8104F"/>
    <w:rsid w:val="00F93454"/>
    <w:rsid w:val="00F97AF0"/>
    <w:rsid w:val="00FA2C43"/>
    <w:rsid w:val="00FA5262"/>
    <w:rsid w:val="00FB1CE9"/>
    <w:rsid w:val="00FB5AC0"/>
    <w:rsid w:val="00FB7853"/>
    <w:rsid w:val="00FC1B3C"/>
    <w:rsid w:val="00FC7052"/>
    <w:rsid w:val="00FD4977"/>
    <w:rsid w:val="00FF0031"/>
    <w:rsid w:val="00FF0665"/>
    <w:rsid w:val="00FF10AD"/>
    <w:rsid w:val="00FF2579"/>
    <w:rsid w:val="00FF63B7"/>
    <w:rsid w:val="21E8F9AE"/>
    <w:rsid w:val="4CBBAAFE"/>
    <w:rsid w:val="65E5A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E805"/>
  <w15:docId w15:val="{D3F40EA0-BAA2-4D9E-BA7C-67FFF93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97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279CF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926E49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26E49"/>
    <w:pPr>
      <w:keepNext/>
      <w:keepLines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C19D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FF001E" w:themeColor="accent1"/>
      <w:sz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4D59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926E49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26E49"/>
    <w:rPr>
      <w:rFonts w:asciiTheme="majorHAnsi" w:eastAsiaTheme="majorEastAsia" w:hAnsiTheme="majorHAnsi" w:cstheme="majorBidi"/>
      <w:szCs w:val="24"/>
    </w:rPr>
  </w:style>
  <w:style w:type="paragraph" w:styleId="Punktlista">
    <w:name w:val="List Bullet"/>
    <w:basedOn w:val="Normal"/>
    <w:uiPriority w:val="79"/>
    <w:qFormat/>
    <w:rsid w:val="00FC7052"/>
    <w:pPr>
      <w:numPr>
        <w:numId w:val="3"/>
      </w:numPr>
      <w:contextualSpacing/>
    </w:pPr>
  </w:style>
  <w:style w:type="numbering" w:customStyle="1" w:styleId="Listformatpunktlista">
    <w:name w:val="Listformat punktlista"/>
    <w:uiPriority w:val="99"/>
    <w:rsid w:val="00FC7052"/>
    <w:pPr>
      <w:numPr>
        <w:numId w:val="3"/>
      </w:numPr>
    </w:pPr>
  </w:style>
  <w:style w:type="paragraph" w:customStyle="1" w:styleId="Bildtext">
    <w:name w:val="Bildtext"/>
    <w:basedOn w:val="Normal"/>
    <w:next w:val="Normal"/>
    <w:uiPriority w:val="99"/>
    <w:qFormat/>
    <w:rsid w:val="00FC7052"/>
    <w:rPr>
      <w:rFonts w:asciiTheme="majorHAnsi" w:hAnsiTheme="majorHAnsi"/>
      <w:sz w:val="14"/>
    </w:rPr>
  </w:style>
  <w:style w:type="paragraph" w:styleId="Punktlista2">
    <w:name w:val="List Bullet 2"/>
    <w:basedOn w:val="Normal"/>
    <w:uiPriority w:val="99"/>
    <w:rsid w:val="00FC7052"/>
    <w:pPr>
      <w:numPr>
        <w:ilvl w:val="1"/>
        <w:numId w:val="3"/>
      </w:numPr>
      <w:contextualSpacing/>
    </w:pPr>
  </w:style>
  <w:style w:type="paragraph" w:styleId="Datum">
    <w:name w:val="Date"/>
    <w:basedOn w:val="Normal"/>
    <w:next w:val="Normal"/>
    <w:link w:val="DatumChar"/>
    <w:uiPriority w:val="99"/>
    <w:rsid w:val="008149AE"/>
  </w:style>
  <w:style w:type="character" w:customStyle="1" w:styleId="DatumChar">
    <w:name w:val="Datum Char"/>
    <w:basedOn w:val="Standardstycketeckensnitt"/>
    <w:link w:val="Datum"/>
    <w:uiPriority w:val="99"/>
    <w:rsid w:val="008149AE"/>
  </w:style>
  <w:style w:type="paragraph" w:customStyle="1" w:styleId="Mottaruppgifter">
    <w:name w:val="Mottaruppgifter"/>
    <w:basedOn w:val="Normal"/>
    <w:rsid w:val="008149AE"/>
  </w:style>
  <w:style w:type="character" w:styleId="Platshllartext">
    <w:name w:val="Placeholder Text"/>
    <w:basedOn w:val="Standardstycketeckensnitt"/>
    <w:uiPriority w:val="99"/>
    <w:semiHidden/>
    <w:rsid w:val="002B4239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rsid w:val="00AE71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E71D1"/>
  </w:style>
  <w:style w:type="paragraph" w:styleId="Sidfot">
    <w:name w:val="footer"/>
    <w:basedOn w:val="Normal"/>
    <w:link w:val="SidfotChar"/>
    <w:uiPriority w:val="99"/>
    <w:rsid w:val="00631537"/>
    <w:pPr>
      <w:tabs>
        <w:tab w:val="center" w:pos="4536"/>
        <w:tab w:val="right" w:pos="9072"/>
      </w:tabs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631537"/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6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AF4CAF"/>
    <w:rPr>
      <w:color w:val="CD0A20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Rubrik4Char">
    <w:name w:val="Rubrik 4 Char"/>
    <w:basedOn w:val="Standardstycketeckensnitt"/>
    <w:link w:val="Rubrik4"/>
    <w:uiPriority w:val="9"/>
    <w:rsid w:val="007C19DE"/>
    <w:rPr>
      <w:rFonts w:asciiTheme="majorHAnsi" w:eastAsiaTheme="majorEastAsia" w:hAnsiTheme="majorHAnsi" w:cstheme="majorBidi"/>
      <w:b/>
      <w:bCs/>
      <w:i/>
      <w:iCs/>
      <w:color w:val="FF001E" w:themeColor="accent1"/>
      <w:sz w:val="24"/>
      <w:lang w:val="en-GB" w:eastAsia="en-US"/>
    </w:rPr>
  </w:style>
  <w:style w:type="paragraph" w:styleId="Liststycke">
    <w:name w:val="List Paragraph"/>
    <w:basedOn w:val="Normal"/>
    <w:uiPriority w:val="34"/>
    <w:rsid w:val="00D36D04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564DE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4DE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564DEC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7A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AF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A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A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A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wrkgrp\R&#246;da%20Korset_Brev.dotm" TargetMode="External"/></Relationships>
</file>

<file path=word/theme/theme1.xml><?xml version="1.0" encoding="utf-8"?>
<a:theme xmlns:a="http://schemas.openxmlformats.org/drawingml/2006/main" name="Röda Korset WD">
  <a:themeElements>
    <a:clrScheme name="Röda Korset">
      <a:dk1>
        <a:srgbClr val="404040"/>
      </a:dk1>
      <a:lt1>
        <a:sysClr val="window" lastClr="FFFFFF"/>
      </a:lt1>
      <a:dk2>
        <a:srgbClr val="404040"/>
      </a:dk2>
      <a:lt2>
        <a:srgbClr val="FFFFFF"/>
      </a:lt2>
      <a:accent1>
        <a:srgbClr val="FF001E"/>
      </a:accent1>
      <a:accent2>
        <a:srgbClr val="9DA8B9"/>
      </a:accent2>
      <a:accent3>
        <a:srgbClr val="000000"/>
      </a:accent3>
      <a:accent4>
        <a:srgbClr val="C3BDA1"/>
      </a:accent4>
      <a:accent5>
        <a:srgbClr val="26ACFB"/>
      </a:accent5>
      <a:accent6>
        <a:srgbClr val="ECEDED"/>
      </a:accent6>
      <a:hlink>
        <a:srgbClr val="CD0A20"/>
      </a:hlink>
      <a:folHlink>
        <a:srgbClr val="808080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RedCross32x32" Type="http://schemas.openxmlformats.org/officeDocument/2006/relationships/image" Target="images/RedCross32x32.png"/></Relationships>
</file>

<file path=customUI/customUI.xml><?xml version="1.0" encoding="utf-8"?>
<customUI xmlns="http://schemas.microsoft.com/office/2006/01/customui" xmlns:x="myNameSpace">
  <ribbon startFromScratch="false">
    <tabs>
      <tab idMso="TabHome">
        <group id="customGroup" insertBeforeMso="GroupFont" label="Röda Korset">
          <menu id="menyLogotype" size="large" label="Logotyp/Sidfot" itemSize="normal" imageMso="HeaderFooterInsert" screentip="Välj hur du vill infoga logotyp" supertip="Tänk på att du inte får ändra utseende på dokument som bygger på Röda korsets mallar">
            <button id="btnLogobullet1" label="Infoga logotyp" onAction="btnLogotype" screentip="Infogar logotyp i sidhuvudet" supertip="Tänk på att du inte får ändra utseende på dokument som bygger på Röda korsets mallar"/>
            <button id="btnLogobullet2" label="Ta bort logotyp" onAction="btnLogotype" screentip="ta bort logotyp i sidhuvudet" supertip="Tänk på att du inte får ändra utseende på dokument som bygger på Röda korsets mallar"/>
            <button id="btnLogobullet3" label="Infoga adressinfo" onAction="btnLogotype" screentip="Infoga adressinformation i sidfoten" supertip="Tänk på att du inte får ändra utseende på dokument som bygger på Röda korsets mallar"/>
            <button id="btnLogobullet4" label="Ta bort adressinfo" onAction="btnLogotype" screentip="Ta bort adressinformation i sidfoten" supertip="Tänk på att du inte får ändra utseende på dokument som bygger på Röda korsets mallar"/>
          </menu>
        </group>
      </tab>
    </tabs>
  </ribbon>
</customUI>
</file>

<file path=customUI/customUI14.xml><?xml version="1.0" encoding="utf-8"?>
<customUI xmlns="http://schemas.microsoft.com/office/2009/07/customui" xmlns:x="myNameSpace">
  <ribbon startFromScratch="false">
    <tabs>
      <tab idMso="TabHome">
        <group id="customGroup" insertBeforeMso="GroupFont" label="Röda Korset">
          <menu id="menyLogotype" size="large" label="Logotyp/Sidfot" itemSize="normal" imageMso="HeaderFooterInsert" screentip="Välj hur du vill infoga logotyp" supertip="Tänk på att du inte får ändra utseende på dokument som bygger på Röda korsets mallar">
            <button id="btnLogobullet1" label="Infoga logotyp" onAction="btnLogotype" screentip="Infogar logotyp i sidhuvudet" supertip="Tänk på att du inte får ändra utseende på dokument som bygger på Röda korsets mallar"/>
            <button id="btnLogobullet2" label="Ta bort logotyp" onAction="btnLogotype" screentip="ta bort logotyp i sidhuvudet" supertip="Tänk på att du inte får ändra utseende på dokument som bygger på Röda korsets mallar"/>
            <button id="btnLogobullet3" label="Infoga adressinfo" onAction="btnLogotype" screentip="Infoga adressinformation i sidfoten" supertip="Tänk på att du inte får ändra utseende på dokument som bygger på Röda korsets mallar"/>
            <button id="btnLogobullet4" label="Ta bort adressinfo" onAction="btnLogotype" screentip="Ta bort adressinformation i sidfoten" supertip="Tänk på att du inte får ändra utseende på dokument som bygger på Röda korsets mallar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bcc925-30e6-4322-ae2e-35e2f26a0cb5">
      <UserInfo>
        <DisplayName>Malin Björklund</DisplayName>
        <AccountId>164</AccountId>
        <AccountType/>
      </UserInfo>
    </SharedWithUsers>
    <lcf76f155ced4ddcb4097134ff3c332f xmlns="f5af6802-9b7c-4f98-bc94-2befeaedffec">
      <Terms xmlns="http://schemas.microsoft.com/office/infopath/2007/PartnerControls"/>
    </lcf76f155ced4ddcb4097134ff3c332f>
    <L_x00e4_nk xmlns="f5af6802-9b7c-4f98-bc94-2befeaedffec">
      <Url xsi:nil="true"/>
      <Description xsi:nil="true"/>
    </L_x00e4_nk>
    <TaxCatchAll xmlns="4bbcc925-30e6-4322-ae2e-35e2f26a0cb5" xsi:nil="true"/>
    <Avtalsperiod xmlns="f5af6802-9b7c-4f98-bc94-2befeaedff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B8C0F52502949B1D04862A41A9F0C" ma:contentTypeVersion="19" ma:contentTypeDescription="Skapa ett nytt dokument." ma:contentTypeScope="" ma:versionID="dbb1b698bf61ffb7d385695ac2b58661">
  <xsd:schema xmlns:xsd="http://www.w3.org/2001/XMLSchema" xmlns:xs="http://www.w3.org/2001/XMLSchema" xmlns:p="http://schemas.microsoft.com/office/2006/metadata/properties" xmlns:ns2="4bbcc925-30e6-4322-ae2e-35e2f26a0cb5" xmlns:ns3="f5af6802-9b7c-4f98-bc94-2befeaedffec" targetNamespace="http://schemas.microsoft.com/office/2006/metadata/properties" ma:root="true" ma:fieldsID="49483d819e8f31d016be2728295a7504" ns2:_="" ns3:_="">
    <xsd:import namespace="4bbcc925-30e6-4322-ae2e-35e2f26a0cb5"/>
    <xsd:import namespace="f5af6802-9b7c-4f98-bc94-2befeaedff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_x00e4_nk" minOccurs="0"/>
                <xsd:element ref="ns3:lcf76f155ced4ddcb4097134ff3c332f" minOccurs="0"/>
                <xsd:element ref="ns2:TaxCatchAll" minOccurs="0"/>
                <xsd:element ref="ns3:Avtals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cc925-30e6-4322-ae2e-35e2f26a0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ceb7d9-c41b-4284-8a2f-7c679d4f6776}" ma:internalName="TaxCatchAll" ma:showField="CatchAllData" ma:web="4bbcc925-30e6-4322-ae2e-35e2f26a0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f6802-9b7c-4f98-bc94-2befeaed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_x00e4_nk" ma:index="21" nillable="true" ma:displayName="Länk" ma:format="Hyperlink" ma:internalName="L_x00e4_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vtalsperiod" ma:index="25" nillable="true" ma:displayName="Avtalsperiod" ma:description="Period för avtalet " ma:format="Dropdown" ma:internalName="Avtalsperio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4E04-C93A-4FFA-8723-C8C2529932A8}">
  <ds:schemaRefs>
    <ds:schemaRef ds:uri="http://schemas.microsoft.com/office/2006/metadata/properties"/>
    <ds:schemaRef ds:uri="http://schemas.microsoft.com/office/infopath/2007/PartnerControls"/>
    <ds:schemaRef ds:uri="4bbcc925-30e6-4322-ae2e-35e2f26a0cb5"/>
    <ds:schemaRef ds:uri="f5af6802-9b7c-4f98-bc94-2befeaedffec"/>
  </ds:schemaRefs>
</ds:datastoreItem>
</file>

<file path=customXml/itemProps2.xml><?xml version="1.0" encoding="utf-8"?>
<ds:datastoreItem xmlns:ds="http://schemas.openxmlformats.org/officeDocument/2006/customXml" ds:itemID="{5296A400-2EBB-4517-80CF-4B6C535A5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cc925-30e6-4322-ae2e-35e2f26a0cb5"/>
    <ds:schemaRef ds:uri="f5af6802-9b7c-4f98-bc94-2befeaed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F867B-B38D-4E2B-B576-F65247933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AE752-EC38-4E55-B569-1863ACD0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Röda Korset_Brev</Template>
  <TotalTime>1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Röda Korset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Lindvall</dc:creator>
  <cp:lastModifiedBy>Anna Mattson</cp:lastModifiedBy>
  <cp:revision>2</cp:revision>
  <cp:lastPrinted>2017-01-30T11:53:00Z</cp:lastPrinted>
  <dcterms:created xsi:type="dcterms:W3CDTF">2023-10-04T09:47:00Z</dcterms:created>
  <dcterms:modified xsi:type="dcterms:W3CDTF">2023-10-04T09:47:00Z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0x010100604B8C0F52502949B1D04862A41A9F0C</vt:lpwstr>
  </property>
  <property fmtid="{D5CDD505-2E9C-101B-9397-08002B2CF9AE}" pid="3" name="NGOOnlineKeywords">
    <vt:lpwstr/>
  </property>
  <property fmtid="{D5CDD505-2E9C-101B-9397-08002B2CF9AE}" pid="4" name="NGOOnlineDocumentType">
    <vt:lpwstr/>
  </property>
  <property fmtid="{D5CDD505-2E9C-101B-9397-08002B2CF9AE}" pid="5" name="AuthorIds_UIVersion_512">
    <vt:lpwstr>2271</vt:lpwstr>
  </property>
</Properties>
</file>