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RedCross32x32.png" ContentType="image/.png"/>
</Types>
</file>

<file path=_rels/.rels><?xml version="1.0" encoding="UTF-8" standalone="yes"?>
<Relationships xmlns="http://schemas.openxmlformats.org/package/2006/relationships"><Relationship Id="R5cdd61736de7496c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326697de623b425a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vertAnchor="page" w:horzAnchor="page" w:tblpX="6104" w:tblpY="1929"/>
        <w:tblW w:w="4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</w:tblGrid>
      <w:tr w:rsidR="008149AE" w:rsidRPr="003D6112" w14:paraId="690001B8" w14:textId="77777777" w:rsidTr="00396CD5">
        <w:trPr>
          <w:trHeight w:hRule="exact" w:val="2080"/>
        </w:trPr>
        <w:tc>
          <w:tcPr>
            <w:tcW w:w="4267" w:type="dxa"/>
          </w:tcPr>
          <w:p w14:paraId="353367A6" w14:textId="2E02B463" w:rsidR="000B34F0" w:rsidRPr="00FF63B7" w:rsidRDefault="00FF0031" w:rsidP="005310F5">
            <w:pPr>
              <w:pStyle w:val="Mottaruppgifter"/>
              <w:spacing w:after="60"/>
              <w:rPr>
                <w:rFonts w:cstheme="minorHAnsi"/>
              </w:rPr>
            </w:pPr>
            <w:r w:rsidRPr="00FF63B7">
              <w:rPr>
                <w:rFonts w:asciiTheme="majorHAnsi" w:hAnsiTheme="majorHAnsi" w:cstheme="majorHAnsi"/>
                <w:b/>
                <w:sz w:val="20"/>
              </w:rPr>
              <w:t>MÖTES</w:t>
            </w:r>
            <w:r w:rsidR="000B34F0" w:rsidRPr="00FF63B7">
              <w:rPr>
                <w:rFonts w:asciiTheme="majorHAnsi" w:hAnsiTheme="majorHAnsi" w:cstheme="majorHAnsi"/>
                <w:b/>
                <w:sz w:val="20"/>
              </w:rPr>
              <w:t>DATUM</w:t>
            </w:r>
            <w:r w:rsidRPr="00FF63B7">
              <w:rPr>
                <w:rFonts w:asciiTheme="majorHAnsi" w:hAnsiTheme="majorHAnsi" w:cstheme="majorHAnsi"/>
                <w:b/>
              </w:rPr>
              <w:t>:</w:t>
            </w:r>
            <w:r w:rsidR="00FF63B7" w:rsidRPr="003E2D82">
              <w:rPr>
                <w:rFonts w:cstheme="minorHAnsi"/>
              </w:rPr>
              <w:t xml:space="preserve"> </w:t>
            </w:r>
            <w:proofErr w:type="spellStart"/>
            <w:r w:rsidR="00717D6B">
              <w:rPr>
                <w:rFonts w:cstheme="minorHAnsi"/>
              </w:rPr>
              <w:t>åååå-mm-dd</w:t>
            </w:r>
            <w:proofErr w:type="spellEnd"/>
          </w:p>
          <w:p w14:paraId="0F1926C8" w14:textId="755015E0" w:rsidR="000B34F0" w:rsidRPr="00FF63B7" w:rsidRDefault="000B34F0" w:rsidP="001F3715">
            <w:pPr>
              <w:pStyle w:val="Mottaruppgifter"/>
              <w:rPr>
                <w:rFonts w:asciiTheme="majorHAnsi" w:hAnsiTheme="majorHAnsi" w:cstheme="majorHAnsi"/>
              </w:rPr>
            </w:pPr>
          </w:p>
          <w:p w14:paraId="639B559F" w14:textId="0908DB80" w:rsidR="00DB2728" w:rsidRPr="003E2D82" w:rsidRDefault="000B34F0" w:rsidP="005310F5">
            <w:pPr>
              <w:pStyle w:val="Mottaruppgifter"/>
              <w:spacing w:after="60"/>
              <w:rPr>
                <w:rFonts w:cstheme="minorHAnsi"/>
              </w:rPr>
            </w:pPr>
            <w:r w:rsidRPr="00FF63B7">
              <w:rPr>
                <w:rFonts w:asciiTheme="majorHAnsi" w:hAnsiTheme="majorHAnsi" w:cstheme="majorHAnsi"/>
                <w:b/>
                <w:sz w:val="20"/>
              </w:rPr>
              <w:t>FÖREDRAGANDE</w:t>
            </w:r>
            <w:r w:rsidR="00DB2728" w:rsidRPr="00FF63B7">
              <w:rPr>
                <w:rFonts w:asciiTheme="majorHAnsi" w:hAnsiTheme="majorHAnsi" w:cstheme="majorHAnsi"/>
                <w:b/>
                <w:sz w:val="20"/>
              </w:rPr>
              <w:t>:</w:t>
            </w:r>
            <w:r w:rsidR="004D7254" w:rsidRPr="00FF63B7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="004D7254" w:rsidRPr="00FF63B7">
              <w:rPr>
                <w:rFonts w:cstheme="minorHAnsi"/>
                <w:i/>
                <w:sz w:val="20"/>
                <w:szCs w:val="20"/>
              </w:rPr>
              <w:t xml:space="preserve">ange namn och </w:t>
            </w:r>
            <w:r w:rsidR="00DB2728" w:rsidRPr="00FF63B7">
              <w:rPr>
                <w:rFonts w:cstheme="minorHAnsi"/>
                <w:i/>
                <w:sz w:val="20"/>
                <w:szCs w:val="20"/>
              </w:rPr>
              <w:t>tjänst</w:t>
            </w:r>
            <w:r w:rsidR="00FF0665">
              <w:rPr>
                <w:rFonts w:cstheme="minorHAnsi"/>
                <w:i/>
                <w:sz w:val="20"/>
                <w:szCs w:val="20"/>
              </w:rPr>
              <w:t xml:space="preserve"> och om det blir en muntlig dragning alt ta beslut på handlingarna</w:t>
            </w:r>
          </w:p>
          <w:p w14:paraId="529CEB69" w14:textId="20972F23" w:rsidR="00FF0665" w:rsidRPr="003D6112" w:rsidRDefault="00DB2728" w:rsidP="00396CD5">
            <w:pPr>
              <w:pStyle w:val="Mottaruppgifter"/>
              <w:rPr>
                <w:rFonts w:ascii="Calibri" w:hAnsi="Calibri"/>
                <w:i/>
                <w:sz w:val="20"/>
                <w:szCs w:val="20"/>
              </w:rPr>
            </w:pPr>
            <w:r w:rsidRPr="00FF63B7">
              <w:rPr>
                <w:rFonts w:asciiTheme="majorHAnsi" w:hAnsiTheme="majorHAnsi" w:cstheme="majorHAnsi"/>
                <w:b/>
                <w:sz w:val="20"/>
              </w:rPr>
              <w:t>AVSTÄMT MED</w:t>
            </w:r>
            <w:r w:rsidR="000B34F0" w:rsidRPr="00FF63B7">
              <w:rPr>
                <w:rFonts w:asciiTheme="majorHAnsi" w:hAnsiTheme="majorHAnsi" w:cstheme="majorHAnsi"/>
                <w:b/>
                <w:sz w:val="20"/>
              </w:rPr>
              <w:t>:</w:t>
            </w:r>
            <w:r w:rsidR="004D7254" w:rsidRPr="003E2D8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7254" w:rsidRPr="00FF63B7">
              <w:rPr>
                <w:rFonts w:cstheme="minorHAnsi"/>
                <w:i/>
                <w:sz w:val="20"/>
                <w:szCs w:val="20"/>
              </w:rPr>
              <w:t>ange vilken/vilka avdelningschef</w:t>
            </w:r>
            <w:r w:rsidR="00FF63B7">
              <w:rPr>
                <w:rFonts w:cstheme="minorHAnsi"/>
                <w:i/>
                <w:sz w:val="20"/>
                <w:szCs w:val="20"/>
              </w:rPr>
              <w:t>/-</w:t>
            </w:r>
            <w:r w:rsidR="004D7254" w:rsidRPr="00FF63B7">
              <w:rPr>
                <w:rFonts w:cstheme="minorHAnsi"/>
                <w:i/>
                <w:sz w:val="20"/>
                <w:szCs w:val="20"/>
              </w:rPr>
              <w:t xml:space="preserve">er </w:t>
            </w:r>
            <w:r w:rsidR="006D4E0D">
              <w:rPr>
                <w:rFonts w:cstheme="minorHAnsi"/>
                <w:i/>
                <w:sz w:val="20"/>
                <w:szCs w:val="20"/>
              </w:rPr>
              <w:t xml:space="preserve">och övriga medarbetare </w:t>
            </w:r>
            <w:r w:rsidR="004D7254" w:rsidRPr="00FF63B7">
              <w:rPr>
                <w:rFonts w:cstheme="minorHAnsi"/>
                <w:i/>
                <w:sz w:val="20"/>
                <w:szCs w:val="20"/>
              </w:rPr>
              <w:t>som de</w:t>
            </w:r>
            <w:r w:rsidR="00775ABA">
              <w:rPr>
                <w:rFonts w:cstheme="minorHAnsi"/>
                <w:i/>
                <w:sz w:val="20"/>
                <w:szCs w:val="20"/>
              </w:rPr>
              <w:t>ltagit i beredningen av ärendet</w:t>
            </w:r>
          </w:p>
        </w:tc>
      </w:tr>
    </w:tbl>
    <w:p w14:paraId="45540D9F" w14:textId="77777777" w:rsidR="001F3715" w:rsidRPr="00FF63B7" w:rsidRDefault="001F3715" w:rsidP="005A3154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449B6614" w14:textId="77777777" w:rsidR="001F3715" w:rsidRPr="00FF63B7" w:rsidRDefault="001F3715" w:rsidP="005A3154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18A7D486" w14:textId="77777777" w:rsidR="001F3715" w:rsidRPr="00FF63B7" w:rsidRDefault="001F3715" w:rsidP="005A3154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7990E88D" w14:textId="77777777" w:rsidR="001F3715" w:rsidRPr="00FF63B7" w:rsidRDefault="001F3715" w:rsidP="002E473A">
      <w:pPr>
        <w:rPr>
          <w:rFonts w:asciiTheme="majorHAnsi" w:hAnsiTheme="majorHAnsi" w:cstheme="majorHAnsi"/>
          <w:b/>
          <w:sz w:val="32"/>
          <w:szCs w:val="32"/>
        </w:rPr>
      </w:pPr>
    </w:p>
    <w:p w14:paraId="0EBAEBD0" w14:textId="77777777" w:rsidR="00FF0665" w:rsidRDefault="00FF0665" w:rsidP="00FF0665">
      <w:pPr>
        <w:spacing w:after="120"/>
        <w:jc w:val="right"/>
        <w:rPr>
          <w:rFonts w:cstheme="minorHAnsi"/>
          <w:i/>
          <w:sz w:val="20"/>
          <w:szCs w:val="32"/>
        </w:rPr>
      </w:pPr>
    </w:p>
    <w:p w14:paraId="251B7817" w14:textId="77777777" w:rsidR="00717D6B" w:rsidRPr="00C61592" w:rsidRDefault="00717D6B" w:rsidP="006D4E0D">
      <w:pPr>
        <w:spacing w:after="120"/>
        <w:rPr>
          <w:rFonts w:cstheme="minorHAnsi"/>
          <w:i/>
          <w:sz w:val="20"/>
          <w:szCs w:val="32"/>
        </w:rPr>
      </w:pPr>
      <w:r>
        <w:rPr>
          <w:rFonts w:cstheme="minorHAnsi"/>
          <w:i/>
          <w:sz w:val="20"/>
          <w:szCs w:val="32"/>
        </w:rPr>
        <w:t>(</w:t>
      </w:r>
      <w:bookmarkStart w:id="0" w:name="_GoBack"/>
      <w:r w:rsidRPr="00C61592">
        <w:rPr>
          <w:rFonts w:cstheme="minorHAnsi"/>
          <w:i/>
          <w:sz w:val="20"/>
          <w:szCs w:val="32"/>
        </w:rPr>
        <w:t>D</w:t>
      </w:r>
      <w:r>
        <w:rPr>
          <w:rFonts w:cstheme="minorHAnsi"/>
          <w:i/>
          <w:sz w:val="20"/>
          <w:szCs w:val="32"/>
        </w:rPr>
        <w:t>enna mall används för ärenden till generalsekreterarens beredningsmöten men även för ärenden till ledningsgruppen och styrelsen</w:t>
      </w:r>
      <w:bookmarkEnd w:id="0"/>
      <w:r>
        <w:rPr>
          <w:rFonts w:cstheme="minorHAnsi"/>
          <w:i/>
          <w:sz w:val="20"/>
          <w:szCs w:val="32"/>
        </w:rPr>
        <w:t>.)</w:t>
      </w:r>
    </w:p>
    <w:p w14:paraId="18BFEE20" w14:textId="617A7077" w:rsidR="001F3715" w:rsidRPr="00CB34BD" w:rsidRDefault="00CB34BD" w:rsidP="00CB34BD">
      <w:pPr>
        <w:pStyle w:val="Rubrik1"/>
        <w:rPr>
          <w:b/>
        </w:rPr>
      </w:pPr>
      <w:r>
        <w:rPr>
          <w:b/>
        </w:rPr>
        <w:t xml:space="preserve">Rubrik </w:t>
      </w:r>
      <w:r w:rsidR="002E473A">
        <w:rPr>
          <w:b/>
        </w:rPr>
        <w:t>på</w:t>
      </w:r>
      <w:r>
        <w:rPr>
          <w:b/>
        </w:rPr>
        <w:t xml:space="preserve"> ärendet</w:t>
      </w:r>
    </w:p>
    <w:p w14:paraId="306E065E" w14:textId="49A20C15" w:rsidR="005A3154" w:rsidRPr="004D7254" w:rsidRDefault="00F45A6F" w:rsidP="007C28A2">
      <w:pPr>
        <w:rPr>
          <w:rFonts w:cstheme="minorHAnsi"/>
          <w:i/>
          <w:sz w:val="20"/>
          <w:szCs w:val="20"/>
        </w:rPr>
      </w:pPr>
      <w:r w:rsidRPr="004D7254">
        <w:rPr>
          <w:rFonts w:cstheme="minorHAnsi"/>
          <w:i/>
          <w:sz w:val="20"/>
          <w:szCs w:val="20"/>
        </w:rPr>
        <w:t>(</w:t>
      </w:r>
      <w:r w:rsidR="00FF63B7">
        <w:rPr>
          <w:rFonts w:cstheme="minorHAnsi"/>
          <w:i/>
          <w:sz w:val="20"/>
          <w:szCs w:val="20"/>
        </w:rPr>
        <w:t>Ange</w:t>
      </w:r>
      <w:r w:rsidR="004D7254" w:rsidRPr="004D7254">
        <w:rPr>
          <w:rFonts w:cstheme="minorHAnsi"/>
          <w:i/>
          <w:sz w:val="20"/>
          <w:szCs w:val="20"/>
        </w:rPr>
        <w:t xml:space="preserve"> det </w:t>
      </w:r>
      <w:r w:rsidRPr="004D7254">
        <w:rPr>
          <w:rFonts w:cstheme="minorHAnsi"/>
          <w:i/>
          <w:sz w:val="20"/>
          <w:szCs w:val="20"/>
        </w:rPr>
        <w:t>om det rör sig om information</w:t>
      </w:r>
      <w:r w:rsidR="001F3715" w:rsidRPr="004D7254">
        <w:rPr>
          <w:rFonts w:cstheme="minorHAnsi"/>
          <w:i/>
          <w:sz w:val="20"/>
          <w:szCs w:val="20"/>
        </w:rPr>
        <w:t>, diskussion</w:t>
      </w:r>
      <w:r w:rsidRPr="004D7254">
        <w:rPr>
          <w:rFonts w:cstheme="minorHAnsi"/>
          <w:i/>
          <w:sz w:val="20"/>
          <w:szCs w:val="20"/>
        </w:rPr>
        <w:t xml:space="preserve"> eller </w:t>
      </w:r>
      <w:r w:rsidR="00856984" w:rsidRPr="004D7254">
        <w:rPr>
          <w:rFonts w:cstheme="minorHAnsi"/>
          <w:i/>
          <w:sz w:val="20"/>
          <w:szCs w:val="20"/>
        </w:rPr>
        <w:t>beslut</w:t>
      </w:r>
      <w:r w:rsidR="007C28A2">
        <w:rPr>
          <w:rFonts w:cstheme="minorHAnsi"/>
          <w:i/>
          <w:sz w:val="20"/>
          <w:szCs w:val="20"/>
        </w:rPr>
        <w:t>, t</w:t>
      </w:r>
      <w:r w:rsidR="005310F5">
        <w:rPr>
          <w:rFonts w:cstheme="minorHAnsi"/>
          <w:i/>
          <w:sz w:val="20"/>
          <w:szCs w:val="20"/>
        </w:rPr>
        <w:t>.</w:t>
      </w:r>
      <w:r w:rsidR="004D7254">
        <w:rPr>
          <w:rFonts w:cstheme="minorHAnsi"/>
          <w:i/>
          <w:sz w:val="20"/>
          <w:szCs w:val="20"/>
        </w:rPr>
        <w:t>ex</w:t>
      </w:r>
      <w:r w:rsidR="005310F5">
        <w:rPr>
          <w:rFonts w:cstheme="minorHAnsi"/>
          <w:i/>
          <w:sz w:val="20"/>
          <w:szCs w:val="20"/>
        </w:rPr>
        <w:t>.</w:t>
      </w:r>
      <w:r w:rsidR="004D7254">
        <w:rPr>
          <w:rFonts w:cstheme="minorHAnsi"/>
          <w:i/>
          <w:sz w:val="20"/>
          <w:szCs w:val="20"/>
        </w:rPr>
        <w:t xml:space="preserve"> ”</w:t>
      </w:r>
      <w:r w:rsidR="00167C90">
        <w:rPr>
          <w:rFonts w:cstheme="minorHAnsi"/>
          <w:i/>
          <w:sz w:val="20"/>
          <w:szCs w:val="20"/>
        </w:rPr>
        <w:t>R</w:t>
      </w:r>
      <w:r w:rsidR="005310F5">
        <w:rPr>
          <w:rFonts w:cstheme="minorHAnsi"/>
          <w:i/>
          <w:sz w:val="20"/>
          <w:szCs w:val="20"/>
        </w:rPr>
        <w:t>iktlinjer för attestdelegering</w:t>
      </w:r>
      <w:r w:rsidR="00167C90">
        <w:rPr>
          <w:rFonts w:cstheme="minorHAnsi"/>
          <w:i/>
          <w:sz w:val="20"/>
          <w:szCs w:val="20"/>
        </w:rPr>
        <w:t xml:space="preserve"> – beslut</w:t>
      </w:r>
      <w:r w:rsidR="00E75EAD">
        <w:rPr>
          <w:rFonts w:cstheme="minorHAnsi"/>
          <w:i/>
          <w:sz w:val="20"/>
          <w:szCs w:val="20"/>
        </w:rPr>
        <w:t xml:space="preserve">” eller </w:t>
      </w:r>
      <w:r w:rsidR="004D7254">
        <w:rPr>
          <w:rFonts w:cstheme="minorHAnsi"/>
          <w:i/>
          <w:sz w:val="20"/>
          <w:szCs w:val="20"/>
        </w:rPr>
        <w:t>”</w:t>
      </w:r>
      <w:r w:rsidR="00167C90">
        <w:rPr>
          <w:rFonts w:cstheme="minorHAnsi"/>
          <w:i/>
          <w:sz w:val="20"/>
          <w:szCs w:val="20"/>
        </w:rPr>
        <w:t>R</w:t>
      </w:r>
      <w:r w:rsidR="005310F5">
        <w:rPr>
          <w:rFonts w:cstheme="minorHAnsi"/>
          <w:i/>
          <w:sz w:val="20"/>
          <w:szCs w:val="20"/>
        </w:rPr>
        <w:t xml:space="preserve">evidering av SRK:s och </w:t>
      </w:r>
      <w:r w:rsidR="004D7254">
        <w:rPr>
          <w:rFonts w:cstheme="minorHAnsi"/>
          <w:i/>
          <w:sz w:val="20"/>
          <w:szCs w:val="20"/>
        </w:rPr>
        <w:t xml:space="preserve">ICRC:s </w:t>
      </w:r>
      <w:r w:rsidR="00E75EAD">
        <w:rPr>
          <w:rFonts w:cstheme="minorHAnsi"/>
          <w:i/>
          <w:sz w:val="20"/>
          <w:szCs w:val="20"/>
        </w:rPr>
        <w:t>strategiska partnerskap</w:t>
      </w:r>
      <w:r w:rsidR="00167C90">
        <w:rPr>
          <w:rFonts w:cstheme="minorHAnsi"/>
          <w:i/>
          <w:sz w:val="20"/>
          <w:szCs w:val="20"/>
        </w:rPr>
        <w:t xml:space="preserve"> – information</w:t>
      </w:r>
      <w:r w:rsidR="00E75EAD">
        <w:rPr>
          <w:rFonts w:cstheme="minorHAnsi"/>
          <w:i/>
          <w:sz w:val="20"/>
          <w:szCs w:val="20"/>
        </w:rPr>
        <w:t>”)</w:t>
      </w:r>
    </w:p>
    <w:p w14:paraId="53302F6B" w14:textId="77777777" w:rsidR="000B34F0" w:rsidRPr="007C28A2" w:rsidRDefault="000B34F0" w:rsidP="007C28A2">
      <w:pPr>
        <w:pBdr>
          <w:bottom w:val="single" w:sz="12" w:space="1" w:color="auto"/>
        </w:pBdr>
        <w:rPr>
          <w:rFonts w:cstheme="minorHAnsi"/>
        </w:rPr>
      </w:pPr>
    </w:p>
    <w:p w14:paraId="254FEAB9" w14:textId="77777777" w:rsidR="00FF0031" w:rsidRPr="005310F5" w:rsidRDefault="00FF0031" w:rsidP="00FF0031">
      <w:pPr>
        <w:rPr>
          <w:rFonts w:cstheme="minorHAnsi"/>
          <w:sz w:val="24"/>
          <w:szCs w:val="24"/>
        </w:rPr>
      </w:pPr>
    </w:p>
    <w:p w14:paraId="3597D0DB" w14:textId="20DA2C42" w:rsidR="005310F5" w:rsidRPr="005310F5" w:rsidRDefault="005310F5" w:rsidP="005310F5">
      <w:pPr>
        <w:rPr>
          <w:rFonts w:cstheme="minorHAnsi"/>
          <w:sz w:val="24"/>
          <w:szCs w:val="24"/>
        </w:rPr>
      </w:pPr>
      <w:r w:rsidRPr="00FF63B7">
        <w:rPr>
          <w:rFonts w:cstheme="minorHAnsi"/>
          <w:i/>
          <w:sz w:val="20"/>
          <w:szCs w:val="20"/>
        </w:rPr>
        <w:t>(</w:t>
      </w:r>
      <w:r w:rsidR="00766536">
        <w:rPr>
          <w:rFonts w:cstheme="minorHAnsi"/>
          <w:i/>
          <w:sz w:val="20"/>
          <w:szCs w:val="20"/>
        </w:rPr>
        <w:t>Nedan</w:t>
      </w:r>
      <w:r w:rsidRPr="00FF63B7">
        <w:rPr>
          <w:rFonts w:cstheme="minorHAnsi"/>
          <w:i/>
          <w:sz w:val="20"/>
          <w:szCs w:val="20"/>
        </w:rPr>
        <w:t xml:space="preserve"> sammanställs förslag till beslut i form av en eller flera att-satser.</w:t>
      </w:r>
      <w:r>
        <w:rPr>
          <w:rFonts w:cstheme="minorHAnsi"/>
          <w:i/>
          <w:sz w:val="20"/>
          <w:szCs w:val="20"/>
        </w:rPr>
        <w:t xml:space="preserve"> </w:t>
      </w:r>
      <w:r w:rsidRPr="00FF63B7">
        <w:rPr>
          <w:rFonts w:cstheme="minorHAnsi"/>
          <w:i/>
          <w:sz w:val="20"/>
          <w:szCs w:val="20"/>
        </w:rPr>
        <w:t>Vad är det som beslut behöver tas kring? Det ska vara korta och precisa förslag</w:t>
      </w:r>
      <w:r>
        <w:rPr>
          <w:rFonts w:cstheme="minorHAnsi"/>
          <w:i/>
          <w:sz w:val="20"/>
          <w:szCs w:val="20"/>
        </w:rPr>
        <w:t>. Vid informationsärende anges ”notera informationen” som beslutsförslag.</w:t>
      </w:r>
      <w:r w:rsidRPr="00FF63B7">
        <w:rPr>
          <w:rFonts w:cstheme="minorHAnsi"/>
          <w:i/>
          <w:sz w:val="20"/>
          <w:szCs w:val="20"/>
        </w:rPr>
        <w:t>)</w:t>
      </w:r>
    </w:p>
    <w:p w14:paraId="03FF7670" w14:textId="7A91B9FD" w:rsidR="00FF63B7" w:rsidRDefault="007231E0" w:rsidP="0053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985"/>
        </w:tabs>
        <w:spacing w:before="60"/>
        <w:ind w:left="1979" w:hanging="1979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Förslag till beslut</w:t>
      </w:r>
    </w:p>
    <w:p w14:paraId="409CE5EF" w14:textId="6C56B1DA" w:rsidR="009219D8" w:rsidRPr="00FF63B7" w:rsidRDefault="00FF0031" w:rsidP="00FB7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ind w:left="567" w:hanging="567"/>
        <w:rPr>
          <w:rFonts w:eastAsia="Times New Roman" w:cstheme="minorHAnsi"/>
        </w:rPr>
      </w:pPr>
      <w:r w:rsidRPr="00FF63B7">
        <w:rPr>
          <w:rFonts w:eastAsia="Times New Roman" w:cstheme="minorHAnsi"/>
          <w:b/>
        </w:rPr>
        <w:t>att</w:t>
      </w:r>
      <w:r w:rsidR="00236C11">
        <w:rPr>
          <w:rFonts w:eastAsia="Times New Roman" w:cstheme="minorHAnsi"/>
        </w:rPr>
        <w:tab/>
      </w:r>
      <w:r w:rsidR="009219D8" w:rsidRPr="00FF63B7">
        <w:rPr>
          <w:rFonts w:eastAsia="Times New Roman" w:cstheme="minorHAnsi"/>
        </w:rPr>
        <w:t>XXXXXX</w:t>
      </w:r>
      <w:r w:rsidR="005310F5">
        <w:rPr>
          <w:rFonts w:eastAsia="Times New Roman" w:cstheme="minorHAnsi"/>
        </w:rPr>
        <w:t>.</w:t>
      </w:r>
    </w:p>
    <w:p w14:paraId="580355C1" w14:textId="28A49C4B" w:rsidR="00FF0031" w:rsidRPr="00FF63B7" w:rsidRDefault="003D6112" w:rsidP="00FB7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ind w:left="567" w:hanging="567"/>
        <w:rPr>
          <w:rFonts w:eastAsia="Times New Roman" w:cstheme="minorHAnsi"/>
        </w:rPr>
      </w:pPr>
      <w:r w:rsidRPr="00FF63B7">
        <w:rPr>
          <w:rFonts w:eastAsia="Times New Roman" w:cstheme="minorHAnsi"/>
          <w:b/>
        </w:rPr>
        <w:t>att</w:t>
      </w:r>
      <w:r w:rsidR="00236C11">
        <w:rPr>
          <w:rFonts w:eastAsia="Times New Roman" w:cstheme="minorHAnsi"/>
        </w:rPr>
        <w:tab/>
      </w:r>
      <w:r w:rsidR="009219D8" w:rsidRPr="00FF63B7">
        <w:rPr>
          <w:rFonts w:eastAsia="Times New Roman" w:cstheme="minorHAnsi"/>
        </w:rPr>
        <w:t>XXXXXX</w:t>
      </w:r>
      <w:r w:rsidR="005310F5">
        <w:rPr>
          <w:rFonts w:eastAsia="Times New Roman" w:cstheme="minorHAnsi"/>
        </w:rPr>
        <w:t>.</w:t>
      </w:r>
    </w:p>
    <w:p w14:paraId="211F4084" w14:textId="77777777" w:rsidR="000B34F0" w:rsidRPr="007C28A2" w:rsidRDefault="000B34F0" w:rsidP="007C19DE">
      <w:pPr>
        <w:jc w:val="both"/>
        <w:rPr>
          <w:rFonts w:cstheme="minorHAnsi"/>
          <w:szCs w:val="24"/>
        </w:rPr>
      </w:pPr>
    </w:p>
    <w:p w14:paraId="002CE956" w14:textId="79D8B55B" w:rsidR="007E2A91" w:rsidRPr="00FF63B7" w:rsidRDefault="007E2A91" w:rsidP="007E2A91">
      <w:pPr>
        <w:pStyle w:val="Rubrik2"/>
        <w:rPr>
          <w:rFonts w:asciiTheme="minorHAnsi" w:hAnsiTheme="minorHAnsi" w:cstheme="minorHAnsi"/>
          <w:b w:val="0"/>
          <w:i/>
          <w:sz w:val="20"/>
          <w:szCs w:val="20"/>
        </w:rPr>
      </w:pPr>
      <w:r w:rsidRPr="00FF63B7">
        <w:rPr>
          <w:rFonts w:asciiTheme="minorHAnsi" w:hAnsiTheme="minorHAnsi" w:cstheme="minorHAnsi"/>
          <w:b w:val="0"/>
          <w:i/>
          <w:sz w:val="20"/>
          <w:szCs w:val="20"/>
        </w:rPr>
        <w:t>(</w:t>
      </w:r>
      <w:r w:rsidR="004D7254" w:rsidRPr="00FF63B7">
        <w:rPr>
          <w:rFonts w:asciiTheme="minorHAnsi" w:hAnsiTheme="minorHAnsi" w:cstheme="minorHAnsi"/>
          <w:b w:val="0"/>
          <w:i/>
          <w:sz w:val="20"/>
          <w:szCs w:val="20"/>
        </w:rPr>
        <w:t>De angiv</w:t>
      </w:r>
      <w:r w:rsidR="007C28A2">
        <w:rPr>
          <w:rFonts w:asciiTheme="minorHAnsi" w:hAnsiTheme="minorHAnsi" w:cstheme="minorHAnsi"/>
          <w:b w:val="0"/>
          <w:i/>
          <w:sz w:val="20"/>
          <w:szCs w:val="20"/>
        </w:rPr>
        <w:t>n</w:t>
      </w:r>
      <w:r w:rsidR="004D7254" w:rsidRPr="00FF63B7">
        <w:rPr>
          <w:rFonts w:asciiTheme="minorHAnsi" w:hAnsiTheme="minorHAnsi" w:cstheme="minorHAnsi"/>
          <w:b w:val="0"/>
          <w:i/>
          <w:sz w:val="20"/>
          <w:szCs w:val="20"/>
        </w:rPr>
        <w:t xml:space="preserve">a rubrikerna nedan är standardrubriker för beslut, men kan </w:t>
      </w:r>
      <w:r w:rsidR="00FF63B7">
        <w:rPr>
          <w:rFonts w:asciiTheme="minorHAnsi" w:hAnsiTheme="minorHAnsi" w:cstheme="minorHAnsi"/>
          <w:b w:val="0"/>
          <w:i/>
          <w:sz w:val="20"/>
          <w:szCs w:val="20"/>
        </w:rPr>
        <w:t xml:space="preserve">till viss del </w:t>
      </w:r>
      <w:r w:rsidRPr="00FF63B7">
        <w:rPr>
          <w:rFonts w:asciiTheme="minorHAnsi" w:hAnsiTheme="minorHAnsi" w:cstheme="minorHAnsi"/>
          <w:b w:val="0"/>
          <w:i/>
          <w:sz w:val="20"/>
          <w:szCs w:val="20"/>
        </w:rPr>
        <w:t xml:space="preserve">anpassas </w:t>
      </w:r>
      <w:r w:rsidR="004D7254" w:rsidRPr="00FF63B7">
        <w:rPr>
          <w:rFonts w:asciiTheme="minorHAnsi" w:hAnsiTheme="minorHAnsi" w:cstheme="minorHAnsi"/>
          <w:b w:val="0"/>
          <w:i/>
          <w:sz w:val="20"/>
          <w:szCs w:val="20"/>
        </w:rPr>
        <w:t>utifrån det enskilda ärendet</w:t>
      </w:r>
      <w:r w:rsidR="00FF63B7">
        <w:rPr>
          <w:rFonts w:asciiTheme="minorHAnsi" w:hAnsiTheme="minorHAnsi" w:cstheme="minorHAnsi"/>
          <w:b w:val="0"/>
          <w:i/>
          <w:sz w:val="20"/>
          <w:szCs w:val="20"/>
        </w:rPr>
        <w:t>.)</w:t>
      </w:r>
    </w:p>
    <w:p w14:paraId="2ABDC4B4" w14:textId="77777777" w:rsidR="000B34F0" w:rsidRPr="007C28A2" w:rsidRDefault="000B34F0" w:rsidP="007C19DE">
      <w:pPr>
        <w:jc w:val="both"/>
        <w:rPr>
          <w:rFonts w:cstheme="minorHAnsi"/>
          <w:szCs w:val="24"/>
        </w:rPr>
      </w:pPr>
    </w:p>
    <w:p w14:paraId="195A923D" w14:textId="3E036578" w:rsidR="006A6722" w:rsidRDefault="006A6722" w:rsidP="003E2D82">
      <w:pPr>
        <w:pStyle w:val="Rubrik2"/>
        <w:numPr>
          <w:ilvl w:val="0"/>
          <w:numId w:val="11"/>
        </w:numPr>
        <w:spacing w:after="120"/>
        <w:ind w:left="357" w:hanging="357"/>
        <w:rPr>
          <w:rFonts w:ascii="Arial" w:hAnsi="Arial" w:cs="Arial"/>
        </w:rPr>
      </w:pPr>
      <w:r w:rsidRPr="00E22AF5">
        <w:rPr>
          <w:rFonts w:ascii="Arial" w:hAnsi="Arial" w:cs="Arial"/>
        </w:rPr>
        <w:t xml:space="preserve">ÄRENDET </w:t>
      </w:r>
      <w:r w:rsidR="007E2A91" w:rsidRPr="00E22AF5">
        <w:rPr>
          <w:rFonts w:ascii="Arial" w:hAnsi="Arial" w:cs="Arial"/>
        </w:rPr>
        <w:t>I KORTHET</w:t>
      </w:r>
    </w:p>
    <w:p w14:paraId="1E95C4A2" w14:textId="660DE9C4" w:rsidR="00DE370F" w:rsidRDefault="00DE370F" w:rsidP="00DE370F">
      <w:pPr>
        <w:rPr>
          <w:i/>
          <w:sz w:val="20"/>
          <w:szCs w:val="20"/>
        </w:rPr>
      </w:pPr>
      <w:r w:rsidRPr="00DE370F">
        <w:rPr>
          <w:i/>
          <w:sz w:val="20"/>
          <w:szCs w:val="20"/>
        </w:rPr>
        <w:t xml:space="preserve">(Här ges en kortfattad beskrivning av ärendet. Varför har ärendet initierats? Vad är problemet? Vad har hänt så här långt? Finns tidigare beslut i ärendet eller i liknande ärenden? </w:t>
      </w:r>
      <w:r w:rsidR="009378F7">
        <w:rPr>
          <w:i/>
          <w:sz w:val="20"/>
          <w:szCs w:val="20"/>
        </w:rPr>
        <w:t>Ange om det finns bilagor.</w:t>
      </w:r>
      <w:r w:rsidRPr="00DE370F">
        <w:rPr>
          <w:i/>
          <w:sz w:val="20"/>
          <w:szCs w:val="20"/>
        </w:rPr>
        <w:t>)</w:t>
      </w:r>
    </w:p>
    <w:p w14:paraId="22ACC730" w14:textId="77777777" w:rsidR="00DE370F" w:rsidRDefault="00DE370F" w:rsidP="00DE370F">
      <w:pPr>
        <w:rPr>
          <w:szCs w:val="20"/>
        </w:rPr>
      </w:pPr>
    </w:p>
    <w:p w14:paraId="73163FD1" w14:textId="77777777" w:rsidR="00FF2579" w:rsidRPr="00DE370F" w:rsidRDefault="00FF2579" w:rsidP="00DE370F">
      <w:pPr>
        <w:rPr>
          <w:szCs w:val="20"/>
        </w:rPr>
      </w:pPr>
    </w:p>
    <w:p w14:paraId="36FA68F8" w14:textId="064BF4DD" w:rsidR="00943D6B" w:rsidRPr="00CB34BD" w:rsidRDefault="00D0633F" w:rsidP="00766536">
      <w:pPr>
        <w:pStyle w:val="Rubrik3"/>
        <w:numPr>
          <w:ilvl w:val="1"/>
          <w:numId w:val="11"/>
        </w:numPr>
        <w:spacing w:after="60"/>
        <w:ind w:left="357" w:hanging="357"/>
        <w:rPr>
          <w:b/>
        </w:rPr>
      </w:pPr>
      <w:r w:rsidRPr="00CB34BD">
        <w:rPr>
          <w:b/>
        </w:rPr>
        <w:t>Ev. u</w:t>
      </w:r>
      <w:r w:rsidR="00DE370F" w:rsidRPr="00CB34BD">
        <w:rPr>
          <w:b/>
        </w:rPr>
        <w:t>nderrubrik 1</w:t>
      </w:r>
    </w:p>
    <w:p w14:paraId="002A61FD" w14:textId="77777777" w:rsidR="00DE370F" w:rsidRDefault="00DE370F" w:rsidP="00DE370F">
      <w:pPr>
        <w:rPr>
          <w:rFonts w:cstheme="minorHAnsi"/>
        </w:rPr>
      </w:pPr>
    </w:p>
    <w:p w14:paraId="60A34837" w14:textId="77777777" w:rsidR="00FF2579" w:rsidRPr="00DE370F" w:rsidRDefault="00FF2579" w:rsidP="00DE370F">
      <w:pPr>
        <w:rPr>
          <w:rFonts w:cstheme="minorHAnsi"/>
        </w:rPr>
      </w:pPr>
    </w:p>
    <w:p w14:paraId="2EA0B365" w14:textId="19F76F4A" w:rsidR="00943D6B" w:rsidRPr="00CB34BD" w:rsidRDefault="00CB34BD" w:rsidP="00766536">
      <w:pPr>
        <w:pStyle w:val="Rubrik4"/>
        <w:tabs>
          <w:tab w:val="left" w:pos="567"/>
        </w:tabs>
        <w:spacing w:after="60"/>
        <w:rPr>
          <w:i w:val="0"/>
          <w:color w:val="auto"/>
          <w:sz w:val="20"/>
          <w:lang w:val="sv-SE"/>
        </w:rPr>
      </w:pPr>
      <w:r w:rsidRPr="00CB34BD">
        <w:rPr>
          <w:i w:val="0"/>
          <w:color w:val="auto"/>
          <w:sz w:val="20"/>
          <w:lang w:val="sv-SE"/>
        </w:rPr>
        <w:t>1.1.1</w:t>
      </w:r>
      <w:r w:rsidRPr="00CB34BD">
        <w:rPr>
          <w:i w:val="0"/>
          <w:color w:val="auto"/>
          <w:sz w:val="20"/>
          <w:lang w:val="sv-SE"/>
        </w:rPr>
        <w:tab/>
      </w:r>
      <w:r w:rsidR="00D0633F" w:rsidRPr="00CB34BD">
        <w:rPr>
          <w:i w:val="0"/>
          <w:color w:val="auto"/>
          <w:sz w:val="20"/>
          <w:lang w:val="sv-SE"/>
        </w:rPr>
        <w:t>Ev. u</w:t>
      </w:r>
      <w:r w:rsidR="00DE370F" w:rsidRPr="00CB34BD">
        <w:rPr>
          <w:i w:val="0"/>
          <w:color w:val="auto"/>
          <w:sz w:val="20"/>
          <w:lang w:val="sv-SE"/>
        </w:rPr>
        <w:t>nderrubrik 2</w:t>
      </w:r>
    </w:p>
    <w:p w14:paraId="7C6FF3B7" w14:textId="77777777" w:rsidR="00DE370F" w:rsidRDefault="00DE370F" w:rsidP="00DE370F">
      <w:pPr>
        <w:rPr>
          <w:rFonts w:cstheme="minorHAnsi"/>
        </w:rPr>
      </w:pPr>
    </w:p>
    <w:p w14:paraId="117C17A1" w14:textId="77777777" w:rsidR="00FF2579" w:rsidRPr="00DE370F" w:rsidRDefault="00FF2579" w:rsidP="00DE370F">
      <w:pPr>
        <w:rPr>
          <w:rFonts w:cstheme="minorHAnsi"/>
        </w:rPr>
      </w:pPr>
    </w:p>
    <w:p w14:paraId="49217472" w14:textId="1CB0ECDA" w:rsidR="00A90CD7" w:rsidRPr="00E22AF5" w:rsidRDefault="00A90CD7" w:rsidP="003E2D82">
      <w:pPr>
        <w:pStyle w:val="Liststycke"/>
        <w:keepNext/>
        <w:keepLines/>
        <w:numPr>
          <w:ilvl w:val="0"/>
          <w:numId w:val="11"/>
        </w:numPr>
        <w:spacing w:after="120"/>
        <w:ind w:left="357" w:hanging="357"/>
        <w:contextualSpacing w:val="0"/>
        <w:outlineLvl w:val="1"/>
        <w:rPr>
          <w:rFonts w:ascii="Arial" w:hAnsi="Arial" w:cs="Arial"/>
          <w:b/>
        </w:rPr>
      </w:pPr>
      <w:r w:rsidRPr="00E22AF5">
        <w:rPr>
          <w:rFonts w:ascii="Arial" w:hAnsi="Arial" w:cs="Arial"/>
          <w:b/>
        </w:rPr>
        <w:t>MOTIVERIN</w:t>
      </w:r>
      <w:r w:rsidR="005310F5" w:rsidRPr="00E22AF5">
        <w:rPr>
          <w:rFonts w:ascii="Arial" w:hAnsi="Arial" w:cs="Arial"/>
          <w:b/>
        </w:rPr>
        <w:t xml:space="preserve">G TILL FÖRSLAG TILL </w:t>
      </w:r>
      <w:r w:rsidR="00DA18FA" w:rsidRPr="00E22AF5">
        <w:rPr>
          <w:rFonts w:ascii="Arial" w:hAnsi="Arial" w:cs="Arial"/>
          <w:b/>
        </w:rPr>
        <w:t>BESLU</w:t>
      </w:r>
      <w:r w:rsidRPr="00E22AF5">
        <w:rPr>
          <w:rFonts w:ascii="Arial" w:hAnsi="Arial" w:cs="Arial"/>
          <w:b/>
        </w:rPr>
        <w:t>T</w:t>
      </w:r>
    </w:p>
    <w:p w14:paraId="4B20E5E5" w14:textId="7DA0330D" w:rsidR="00DA18FA" w:rsidRDefault="00DA18FA" w:rsidP="00DA18FA">
      <w:pPr>
        <w:rPr>
          <w:i/>
          <w:sz w:val="20"/>
          <w:szCs w:val="20"/>
        </w:rPr>
      </w:pPr>
      <w:r w:rsidRPr="004D7254">
        <w:rPr>
          <w:i/>
          <w:sz w:val="20"/>
          <w:szCs w:val="20"/>
        </w:rPr>
        <w:t>(</w:t>
      </w:r>
      <w:r w:rsidR="004D7254" w:rsidRPr="004D7254">
        <w:rPr>
          <w:i/>
          <w:sz w:val="20"/>
          <w:szCs w:val="20"/>
        </w:rPr>
        <w:t>Här m</w:t>
      </w:r>
      <w:r w:rsidR="009219D8" w:rsidRPr="004D7254">
        <w:rPr>
          <w:i/>
          <w:sz w:val="20"/>
          <w:szCs w:val="20"/>
        </w:rPr>
        <w:t>otivera</w:t>
      </w:r>
      <w:r w:rsidR="004D7254" w:rsidRPr="004D7254">
        <w:rPr>
          <w:i/>
          <w:sz w:val="20"/>
          <w:szCs w:val="20"/>
        </w:rPr>
        <w:t>s</w:t>
      </w:r>
      <w:r w:rsidR="009219D8" w:rsidRPr="004D7254">
        <w:rPr>
          <w:i/>
          <w:sz w:val="20"/>
          <w:szCs w:val="20"/>
        </w:rPr>
        <w:t xml:space="preserve"> det förslag som läggs fram. Varför bör/måste GS fatta beslutet?)</w:t>
      </w:r>
    </w:p>
    <w:p w14:paraId="5F44D201" w14:textId="77777777" w:rsidR="00637CC7" w:rsidRDefault="00637CC7" w:rsidP="00637CC7"/>
    <w:p w14:paraId="1C8766B6" w14:textId="77777777" w:rsidR="00FF2579" w:rsidRPr="00FF63B7" w:rsidRDefault="00FF2579" w:rsidP="00637CC7"/>
    <w:p w14:paraId="40C331BA" w14:textId="2F21227E" w:rsidR="006A6722" w:rsidRPr="00E22AF5" w:rsidRDefault="006A6722" w:rsidP="003E2D82">
      <w:pPr>
        <w:pStyle w:val="Liststycke"/>
        <w:keepNext/>
        <w:keepLines/>
        <w:numPr>
          <w:ilvl w:val="0"/>
          <w:numId w:val="11"/>
        </w:numPr>
        <w:spacing w:after="120"/>
        <w:ind w:left="357" w:hanging="357"/>
        <w:contextualSpacing w:val="0"/>
        <w:outlineLvl w:val="1"/>
        <w:rPr>
          <w:rFonts w:ascii="Arial" w:hAnsi="Arial" w:cs="Arial"/>
          <w:b/>
          <w:bCs/>
        </w:rPr>
      </w:pPr>
      <w:r w:rsidRPr="00E22AF5">
        <w:rPr>
          <w:rFonts w:ascii="Arial" w:hAnsi="Arial" w:cs="Arial"/>
          <w:b/>
        </w:rPr>
        <w:t>KONSEKVENSER</w:t>
      </w:r>
    </w:p>
    <w:p w14:paraId="3684896A" w14:textId="6273F3A4" w:rsidR="009219D8" w:rsidRPr="004D7254" w:rsidRDefault="009219D8" w:rsidP="009219D8">
      <w:pPr>
        <w:rPr>
          <w:rStyle w:val="Rubrik2Char"/>
          <w:rFonts w:asciiTheme="minorHAnsi" w:hAnsiTheme="minorHAnsi" w:cstheme="minorHAnsi"/>
          <w:b w:val="0"/>
          <w:i/>
          <w:sz w:val="20"/>
          <w:szCs w:val="20"/>
        </w:rPr>
      </w:pPr>
      <w:r w:rsidRPr="007C28A2">
        <w:rPr>
          <w:rFonts w:cstheme="minorHAnsi"/>
          <w:i/>
          <w:sz w:val="20"/>
          <w:szCs w:val="20"/>
        </w:rPr>
        <w:t>(</w:t>
      </w:r>
      <w:r w:rsidR="004D7254" w:rsidRPr="007C28A2">
        <w:rPr>
          <w:rFonts w:cstheme="minorHAnsi"/>
          <w:i/>
          <w:sz w:val="20"/>
          <w:szCs w:val="20"/>
        </w:rPr>
        <w:t>Här anges</w:t>
      </w:r>
      <w:r w:rsidR="004D7254" w:rsidRPr="004D7254">
        <w:rPr>
          <w:rFonts w:cstheme="minorHAnsi"/>
          <w:sz w:val="20"/>
          <w:szCs w:val="20"/>
        </w:rPr>
        <w:t xml:space="preserve"> e</w:t>
      </w:r>
      <w:r w:rsidRPr="004D7254">
        <w:rPr>
          <w:rFonts w:cstheme="minorHAnsi"/>
          <w:i/>
          <w:sz w:val="20"/>
          <w:szCs w:val="20"/>
        </w:rPr>
        <w:t>ventuella</w:t>
      </w:r>
      <w:r w:rsidRPr="004D7254">
        <w:rPr>
          <w:rFonts w:cstheme="minorHAnsi"/>
          <w:sz w:val="20"/>
          <w:szCs w:val="20"/>
        </w:rPr>
        <w:t xml:space="preserve"> k</w:t>
      </w:r>
      <w:r w:rsidRPr="004D7254">
        <w:rPr>
          <w:rFonts w:cstheme="minorHAnsi"/>
          <w:i/>
          <w:sz w:val="20"/>
          <w:szCs w:val="20"/>
        </w:rPr>
        <w:t>onsekvenser av beslutet. Konsekvenser för t</w:t>
      </w:r>
      <w:r w:rsidR="00637CC7">
        <w:rPr>
          <w:rFonts w:cstheme="minorHAnsi"/>
          <w:i/>
          <w:sz w:val="20"/>
          <w:szCs w:val="20"/>
        </w:rPr>
        <w:t>.</w:t>
      </w:r>
      <w:r w:rsidRPr="004D7254">
        <w:rPr>
          <w:rFonts w:cstheme="minorHAnsi"/>
          <w:i/>
          <w:sz w:val="20"/>
          <w:szCs w:val="20"/>
        </w:rPr>
        <w:t>ex</w:t>
      </w:r>
      <w:r w:rsidR="00637CC7">
        <w:rPr>
          <w:rFonts w:cstheme="minorHAnsi"/>
          <w:i/>
          <w:sz w:val="20"/>
          <w:szCs w:val="20"/>
        </w:rPr>
        <w:t>.</w:t>
      </w:r>
      <w:r w:rsidRPr="004D7254">
        <w:rPr>
          <w:rFonts w:cstheme="minorHAnsi"/>
          <w:i/>
          <w:sz w:val="20"/>
          <w:szCs w:val="20"/>
        </w:rPr>
        <w:t xml:space="preserve"> ekonomin och personalen. Vad är för- och nackdelarna med beslut</w:t>
      </w:r>
      <w:r w:rsidR="007C28A2">
        <w:rPr>
          <w:rFonts w:cstheme="minorHAnsi"/>
          <w:i/>
          <w:sz w:val="20"/>
          <w:szCs w:val="20"/>
        </w:rPr>
        <w:t>et</w:t>
      </w:r>
      <w:r w:rsidRPr="004D7254">
        <w:rPr>
          <w:rFonts w:cstheme="minorHAnsi"/>
          <w:i/>
          <w:sz w:val="20"/>
          <w:szCs w:val="20"/>
        </w:rPr>
        <w:t xml:space="preserve"> enligt förslaget? </w:t>
      </w:r>
      <w:r w:rsidR="00DB3DA1">
        <w:rPr>
          <w:rFonts w:cstheme="minorHAnsi"/>
          <w:i/>
          <w:sz w:val="20"/>
          <w:szCs w:val="20"/>
        </w:rPr>
        <w:t>Ö</w:t>
      </w:r>
      <w:r w:rsidR="00775ABA">
        <w:rPr>
          <w:rFonts w:cstheme="minorHAnsi"/>
          <w:i/>
          <w:sz w:val="20"/>
          <w:szCs w:val="20"/>
        </w:rPr>
        <w:t xml:space="preserve">verensstämmer </w:t>
      </w:r>
      <w:r w:rsidR="00DB3DA1">
        <w:rPr>
          <w:rFonts w:cstheme="minorHAnsi"/>
          <w:i/>
          <w:sz w:val="20"/>
          <w:szCs w:val="20"/>
        </w:rPr>
        <w:lastRenderedPageBreak/>
        <w:t xml:space="preserve">förslaget </w:t>
      </w:r>
      <w:r w:rsidR="00775ABA">
        <w:rPr>
          <w:rFonts w:cstheme="minorHAnsi"/>
          <w:i/>
          <w:sz w:val="20"/>
          <w:szCs w:val="20"/>
        </w:rPr>
        <w:t xml:space="preserve">med grundprinciperna? </w:t>
      </w:r>
      <w:r w:rsidRPr="004D7254">
        <w:rPr>
          <w:rFonts w:cstheme="minorHAnsi"/>
          <w:i/>
          <w:sz w:val="20"/>
          <w:szCs w:val="20"/>
        </w:rPr>
        <w:t xml:space="preserve">Analysera riskerna. Ange även vilka konsekvenserna blir om förslag till beslut inte fattas. Har alternativa </w:t>
      </w:r>
      <w:r w:rsidRPr="004D7254">
        <w:rPr>
          <w:rStyle w:val="Rubrik2Char"/>
          <w:rFonts w:asciiTheme="minorHAnsi" w:hAnsiTheme="minorHAnsi" w:cstheme="minorHAnsi"/>
          <w:b w:val="0"/>
          <w:i/>
          <w:sz w:val="20"/>
          <w:szCs w:val="20"/>
        </w:rPr>
        <w:t>beslutsförslag övervägts?)</w:t>
      </w:r>
    </w:p>
    <w:p w14:paraId="31397387" w14:textId="77777777" w:rsidR="002E473A" w:rsidRDefault="002E473A" w:rsidP="009219D8">
      <w:pPr>
        <w:rPr>
          <w:bCs/>
        </w:rPr>
      </w:pPr>
    </w:p>
    <w:p w14:paraId="5CED73FC" w14:textId="77777777" w:rsidR="00FF2579" w:rsidRPr="00637CC7" w:rsidRDefault="00FF2579" w:rsidP="009219D8">
      <w:pPr>
        <w:rPr>
          <w:bCs/>
        </w:rPr>
      </w:pPr>
    </w:p>
    <w:p w14:paraId="237B74BF" w14:textId="22C98BFB" w:rsidR="009219D8" w:rsidRPr="009E5C87" w:rsidRDefault="00637CC7" w:rsidP="003E2D82">
      <w:pPr>
        <w:pStyle w:val="Liststycke"/>
        <w:keepNext/>
        <w:keepLines/>
        <w:numPr>
          <w:ilvl w:val="0"/>
          <w:numId w:val="11"/>
        </w:numPr>
        <w:spacing w:after="120"/>
        <w:ind w:left="357" w:hanging="357"/>
        <w:contextualSpacing w:val="0"/>
        <w:outlineLvl w:val="1"/>
        <w:rPr>
          <w:rFonts w:ascii="Arial" w:hAnsi="Arial" w:cs="Arial"/>
          <w:b/>
          <w:bCs/>
          <w:color w:val="FF001E" w:themeColor="accent1"/>
        </w:rPr>
      </w:pPr>
      <w:r w:rsidRPr="009E5C87">
        <w:rPr>
          <w:rFonts w:ascii="Arial" w:hAnsi="Arial" w:cs="Arial"/>
          <w:b/>
          <w:color w:val="FF001E" w:themeColor="accent1"/>
        </w:rPr>
        <w:t>BESLUT</w:t>
      </w:r>
    </w:p>
    <w:p w14:paraId="76CCCFEB" w14:textId="4323BFBA" w:rsidR="004D7254" w:rsidRPr="004D7254" w:rsidRDefault="004D7254" w:rsidP="004D7254">
      <w:pPr>
        <w:rPr>
          <w:rFonts w:cstheme="minorHAnsi"/>
          <w:i/>
          <w:sz w:val="20"/>
          <w:szCs w:val="20"/>
        </w:rPr>
      </w:pPr>
      <w:r w:rsidRPr="004D7254">
        <w:rPr>
          <w:rFonts w:cstheme="minorHAnsi"/>
          <w:i/>
          <w:sz w:val="20"/>
          <w:szCs w:val="20"/>
        </w:rPr>
        <w:t xml:space="preserve">(text under rubriker i rött förs in av </w:t>
      </w:r>
      <w:r w:rsidR="00637CC7">
        <w:rPr>
          <w:rFonts w:cstheme="minorHAnsi"/>
          <w:i/>
          <w:sz w:val="20"/>
          <w:szCs w:val="20"/>
        </w:rPr>
        <w:t>GS-stab under beredningsmötet)</w:t>
      </w:r>
    </w:p>
    <w:p w14:paraId="702E46C1" w14:textId="77777777" w:rsidR="009219D8" w:rsidRPr="00637CC7" w:rsidRDefault="009219D8" w:rsidP="004D7254">
      <w:pPr>
        <w:rPr>
          <w:bCs/>
        </w:rPr>
      </w:pPr>
    </w:p>
    <w:p w14:paraId="6AA50909" w14:textId="167641B1" w:rsidR="000B34F0" w:rsidRPr="009E5C87" w:rsidRDefault="00637CC7" w:rsidP="003E2D82">
      <w:pPr>
        <w:pStyle w:val="Liststycke"/>
        <w:keepNext/>
        <w:keepLines/>
        <w:numPr>
          <w:ilvl w:val="0"/>
          <w:numId w:val="11"/>
        </w:numPr>
        <w:spacing w:after="120"/>
        <w:ind w:left="357" w:hanging="357"/>
        <w:contextualSpacing w:val="0"/>
        <w:outlineLvl w:val="1"/>
        <w:rPr>
          <w:rFonts w:ascii="Arial" w:hAnsi="Arial" w:cs="Arial"/>
          <w:b/>
          <w:color w:val="FF001E" w:themeColor="accent1"/>
          <w:szCs w:val="24"/>
        </w:rPr>
      </w:pPr>
      <w:r w:rsidRPr="009E5C87">
        <w:rPr>
          <w:rFonts w:ascii="Arial" w:hAnsi="Arial" w:cs="Arial"/>
          <w:b/>
          <w:bCs/>
          <w:color w:val="FF001E" w:themeColor="accent1"/>
        </w:rPr>
        <w:t>EVENTUELL</w:t>
      </w:r>
      <w:r w:rsidR="009219D8" w:rsidRPr="009E5C87">
        <w:rPr>
          <w:rFonts w:ascii="Arial" w:hAnsi="Arial" w:cs="Arial"/>
          <w:b/>
          <w:bCs/>
          <w:color w:val="FF001E" w:themeColor="accent1"/>
        </w:rPr>
        <w:t xml:space="preserve"> UPPFÖLJNING</w:t>
      </w:r>
    </w:p>
    <w:p w14:paraId="58491635" w14:textId="77777777" w:rsidR="000B34F0" w:rsidRDefault="000B34F0" w:rsidP="007C19DE">
      <w:pPr>
        <w:jc w:val="both"/>
        <w:rPr>
          <w:rFonts w:cstheme="minorHAnsi"/>
          <w:szCs w:val="24"/>
        </w:rPr>
      </w:pPr>
    </w:p>
    <w:p w14:paraId="6CF327CB" w14:textId="77777777" w:rsidR="003E2D82" w:rsidRPr="00637CC7" w:rsidRDefault="003E2D82" w:rsidP="007C19DE">
      <w:pPr>
        <w:jc w:val="both"/>
        <w:rPr>
          <w:rFonts w:cstheme="minorHAnsi"/>
          <w:szCs w:val="24"/>
        </w:rPr>
      </w:pPr>
    </w:p>
    <w:p w14:paraId="79821774" w14:textId="4B8505F6" w:rsidR="00FF0031" w:rsidRPr="003E2D82" w:rsidRDefault="000B34F0" w:rsidP="000B3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Cs w:val="24"/>
        </w:rPr>
      </w:pPr>
      <w:r w:rsidRPr="003E2D82">
        <w:rPr>
          <w:rFonts w:asciiTheme="majorHAnsi" w:hAnsiTheme="majorHAnsi" w:cstheme="majorHAnsi"/>
          <w:color w:val="FF001E" w:themeColor="accent1"/>
          <w:sz w:val="20"/>
          <w:szCs w:val="24"/>
        </w:rPr>
        <w:t>NÄRVARANDE:</w:t>
      </w:r>
      <w:r w:rsidR="00637CC7" w:rsidRPr="003E2D82">
        <w:rPr>
          <w:rFonts w:cstheme="minorHAnsi"/>
          <w:color w:val="FF001E" w:themeColor="accent1"/>
          <w:szCs w:val="24"/>
        </w:rPr>
        <w:t xml:space="preserve"> </w:t>
      </w:r>
    </w:p>
    <w:p w14:paraId="06E5E50C" w14:textId="77777777" w:rsidR="000B34F0" w:rsidRPr="00637CC7" w:rsidRDefault="000B34F0" w:rsidP="000B3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Cs w:val="24"/>
        </w:rPr>
      </w:pPr>
    </w:p>
    <w:p w14:paraId="3C909F27" w14:textId="4EAB6952" w:rsidR="000B34F0" w:rsidRPr="003E2D82" w:rsidRDefault="00180ECD" w:rsidP="000B3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Cs w:val="24"/>
        </w:rPr>
      </w:pPr>
      <w:r>
        <w:rPr>
          <w:rFonts w:asciiTheme="majorHAnsi" w:hAnsiTheme="majorHAnsi" w:cstheme="majorHAnsi"/>
          <w:color w:val="FF001E" w:themeColor="accent1"/>
          <w:sz w:val="20"/>
          <w:szCs w:val="24"/>
        </w:rPr>
        <w:t xml:space="preserve">JUSTERAT AV: </w:t>
      </w:r>
    </w:p>
    <w:sectPr w:rsidR="000B34F0" w:rsidRPr="003E2D82" w:rsidSect="008149AE">
      <w:headerReference w:type="default" r:id="rId11"/>
      <w:headerReference w:type="first" r:id="rId12"/>
      <w:pgSz w:w="11906" w:h="16838"/>
      <w:pgMar w:top="1928" w:right="2268" w:bottom="2268" w:left="2268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433A3" w14:textId="77777777" w:rsidR="007A569C" w:rsidRDefault="007A569C" w:rsidP="00AE71D1">
      <w:r>
        <w:separator/>
      </w:r>
    </w:p>
  </w:endnote>
  <w:endnote w:type="continuationSeparator" w:id="0">
    <w:p w14:paraId="4B121F35" w14:textId="77777777" w:rsidR="007A569C" w:rsidRDefault="007A569C" w:rsidP="00A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B20AF" w14:textId="77777777" w:rsidR="007A569C" w:rsidRDefault="007A569C" w:rsidP="00AE71D1">
      <w:r>
        <w:separator/>
      </w:r>
    </w:p>
  </w:footnote>
  <w:footnote w:type="continuationSeparator" w:id="0">
    <w:p w14:paraId="0CBACDEB" w14:textId="77777777" w:rsidR="007A569C" w:rsidRDefault="007A569C" w:rsidP="00AE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3541" w:type="dxa"/>
      <w:tblInd w:w="51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1"/>
    </w:tblGrid>
    <w:tr w:rsidR="008149AE" w14:paraId="0383E684" w14:textId="77777777" w:rsidTr="008149AE">
      <w:tc>
        <w:tcPr>
          <w:tcW w:w="3541" w:type="dxa"/>
        </w:tcPr>
        <w:p w14:paraId="69086E7F" w14:textId="77777777" w:rsidR="008149AE" w:rsidRDefault="008149AE" w:rsidP="008149AE">
          <w:pPr>
            <w:pStyle w:val="Datum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A20A0">
            <w:rPr>
              <w:noProof/>
            </w:rPr>
            <w:t>2</w:t>
          </w:r>
          <w:r>
            <w:fldChar w:fldCharType="end"/>
          </w:r>
        </w:p>
      </w:tc>
    </w:tr>
  </w:tbl>
  <w:p w14:paraId="762F0A66" w14:textId="77777777" w:rsidR="005E65C4" w:rsidRDefault="005E65C4" w:rsidP="00785054">
    <w:pPr>
      <w:pStyle w:val="Datum"/>
    </w:pPr>
  </w:p>
  <w:p w14:paraId="05AEF0F5" w14:textId="77777777" w:rsidR="005E65C4" w:rsidRDefault="005E65C4" w:rsidP="00785054">
    <w:pPr>
      <w:pStyle w:val="Datum"/>
    </w:pPr>
  </w:p>
  <w:p w14:paraId="235E8AE6" w14:textId="77777777" w:rsidR="005E65C4" w:rsidRDefault="005E65C4" w:rsidP="00785054">
    <w:pPr>
      <w:pStyle w:val="Datum"/>
    </w:pPr>
  </w:p>
  <w:p w14:paraId="7D034D40" w14:textId="77777777" w:rsidR="005E65C4" w:rsidRDefault="005E65C4" w:rsidP="00785054">
    <w:pPr>
      <w:pStyle w:val="Datum"/>
    </w:pPr>
  </w:p>
  <w:p w14:paraId="02B79D32" w14:textId="77777777" w:rsidR="00A84AD9" w:rsidRDefault="00A84AD9" w:rsidP="00785054">
    <w:pPr>
      <w:pStyle w:val="Datum"/>
    </w:pPr>
  </w:p>
  <w:p w14:paraId="59162DE7" w14:textId="243CC56B" w:rsidR="00367819" w:rsidRDefault="00367819" w:rsidP="00785054">
    <w:pPr>
      <w:pStyle w:val="Datum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3555" w:type="dxa"/>
      <w:tblInd w:w="51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55"/>
    </w:tblGrid>
    <w:tr w:rsidR="008149AE" w14:paraId="495DB6A1" w14:textId="77777777" w:rsidTr="008149AE">
      <w:tc>
        <w:tcPr>
          <w:tcW w:w="3555" w:type="dxa"/>
        </w:tcPr>
        <w:p w14:paraId="04D3FEBB" w14:textId="18A84721" w:rsidR="005A3154" w:rsidRDefault="00637CC7" w:rsidP="005A3154">
          <w:pPr>
            <w:tabs>
              <w:tab w:val="center" w:pos="4320"/>
              <w:tab w:val="left" w:pos="4820"/>
              <w:tab w:val="left" w:pos="5387"/>
              <w:tab w:val="left" w:pos="6426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BEREDNINGSMÖTE</w:t>
          </w:r>
          <w:r w:rsidR="006D4E0D">
            <w:rPr>
              <w:rFonts w:ascii="Arial" w:hAnsi="Arial" w:cs="Arial"/>
            </w:rPr>
            <w:t xml:space="preserve"> GS</w:t>
          </w:r>
        </w:p>
        <w:p w14:paraId="7820E077" w14:textId="77777777" w:rsidR="00471A3C" w:rsidRDefault="00471A3C" w:rsidP="005A3154">
          <w:pPr>
            <w:tabs>
              <w:tab w:val="center" w:pos="4320"/>
              <w:tab w:val="left" w:pos="4820"/>
              <w:tab w:val="left" w:pos="5387"/>
              <w:tab w:val="left" w:pos="6426"/>
            </w:tabs>
            <w:rPr>
              <w:rFonts w:ascii="Arial" w:hAnsi="Arial" w:cs="Arial"/>
              <w:color w:val="FF0000"/>
            </w:rPr>
          </w:pPr>
        </w:p>
        <w:p w14:paraId="3F21AFA2" w14:textId="6036EA48" w:rsidR="00471A3C" w:rsidRPr="00471A3C" w:rsidRDefault="00471A3C" w:rsidP="005A3154">
          <w:pPr>
            <w:tabs>
              <w:tab w:val="center" w:pos="4320"/>
              <w:tab w:val="left" w:pos="4820"/>
              <w:tab w:val="left" w:pos="5387"/>
              <w:tab w:val="left" w:pos="6426"/>
            </w:tabs>
            <w:rPr>
              <w:rFonts w:ascii="Arial" w:hAnsi="Arial" w:cs="Arial"/>
              <w:color w:val="FF0000"/>
            </w:rPr>
          </w:pPr>
          <w:r w:rsidRPr="00471A3C">
            <w:rPr>
              <w:rFonts w:ascii="Arial" w:hAnsi="Arial" w:cs="Arial"/>
              <w:color w:val="FF0000"/>
            </w:rPr>
            <w:t>ÄRENDENUMMER</w:t>
          </w:r>
          <w:r w:rsidR="00766536">
            <w:rPr>
              <w:rFonts w:ascii="Arial" w:hAnsi="Arial" w:cs="Arial"/>
              <w:color w:val="FF0000"/>
            </w:rPr>
            <w:t xml:space="preserve"> GS/XX</w:t>
          </w:r>
          <w:r w:rsidR="003E2D82">
            <w:rPr>
              <w:rFonts w:ascii="Arial" w:hAnsi="Arial" w:cs="Arial"/>
              <w:color w:val="FF0000"/>
            </w:rPr>
            <w:t>/201</w:t>
          </w:r>
          <w:r w:rsidR="00DD0378">
            <w:rPr>
              <w:rFonts w:ascii="Arial" w:hAnsi="Arial" w:cs="Arial"/>
              <w:color w:val="FF0000"/>
            </w:rPr>
            <w:t>9</w:t>
          </w:r>
        </w:p>
        <w:p w14:paraId="6B2D713A" w14:textId="32739BB7" w:rsidR="008149AE" w:rsidRPr="005A3154" w:rsidRDefault="008149AE" w:rsidP="007C19DE">
          <w:pPr>
            <w:pStyle w:val="Datum"/>
            <w:rPr>
              <w:i/>
            </w:rPr>
          </w:pPr>
        </w:p>
      </w:tc>
    </w:tr>
  </w:tbl>
  <w:p w14:paraId="2B34225F" w14:textId="1240BCAE" w:rsidR="008149AE" w:rsidRDefault="00EF4057" w:rsidP="008149AE">
    <w:pPr>
      <w:pStyle w:val="Datum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89327AA" wp14:editId="0CBC673A">
          <wp:simplePos x="0" y="0"/>
          <wp:positionH relativeFrom="margin">
            <wp:posOffset>-847725</wp:posOffset>
          </wp:positionH>
          <wp:positionV relativeFrom="paragraph">
            <wp:posOffset>-819785</wp:posOffset>
          </wp:positionV>
          <wp:extent cx="2286000" cy="74659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RK_logotyp_sven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4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174EDD" w14:textId="77777777" w:rsidR="00367819" w:rsidRDefault="00367819" w:rsidP="008149AE">
    <w:pPr>
      <w:pStyle w:val="Datum"/>
    </w:pPr>
  </w:p>
  <w:p w14:paraId="3B39182D" w14:textId="77777777" w:rsidR="00367819" w:rsidRPr="00DC5D15" w:rsidRDefault="00367819" w:rsidP="00DC5D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35AD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1C69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84A5F"/>
    <w:multiLevelType w:val="multilevel"/>
    <w:tmpl w:val="C8808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1217B2"/>
    <w:multiLevelType w:val="hybridMultilevel"/>
    <w:tmpl w:val="9E464A5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155F3"/>
    <w:multiLevelType w:val="hybridMultilevel"/>
    <w:tmpl w:val="21087E4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3F0D"/>
    <w:multiLevelType w:val="hybridMultilevel"/>
    <w:tmpl w:val="4138648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0D05"/>
    <w:multiLevelType w:val="hybridMultilevel"/>
    <w:tmpl w:val="5CD83BD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41059"/>
    <w:multiLevelType w:val="hybridMultilevel"/>
    <w:tmpl w:val="1C6EEB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20884"/>
    <w:multiLevelType w:val="multilevel"/>
    <w:tmpl w:val="E61AF770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19D21F0"/>
    <w:multiLevelType w:val="hybridMultilevel"/>
    <w:tmpl w:val="7562C49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37EFE"/>
    <w:multiLevelType w:val="hybridMultilevel"/>
    <w:tmpl w:val="EF483DD0"/>
    <w:lvl w:ilvl="0" w:tplc="1DC8FF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B5C23"/>
    <w:multiLevelType w:val="hybridMultilevel"/>
    <w:tmpl w:val="6A1E90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DE"/>
    <w:rsid w:val="000100B9"/>
    <w:rsid w:val="0002467D"/>
    <w:rsid w:val="00026348"/>
    <w:rsid w:val="00046735"/>
    <w:rsid w:val="00054774"/>
    <w:rsid w:val="00061C54"/>
    <w:rsid w:val="00064FC0"/>
    <w:rsid w:val="00086DC8"/>
    <w:rsid w:val="00090EBD"/>
    <w:rsid w:val="0009167A"/>
    <w:rsid w:val="000959BD"/>
    <w:rsid w:val="000A1CEF"/>
    <w:rsid w:val="000A5A1D"/>
    <w:rsid w:val="000A5E7E"/>
    <w:rsid w:val="000A77CB"/>
    <w:rsid w:val="000B34F0"/>
    <w:rsid w:val="000B3F79"/>
    <w:rsid w:val="000B45FB"/>
    <w:rsid w:val="000B55B3"/>
    <w:rsid w:val="000B77AF"/>
    <w:rsid w:val="000C5568"/>
    <w:rsid w:val="000D3BAE"/>
    <w:rsid w:val="000F4127"/>
    <w:rsid w:val="00103368"/>
    <w:rsid w:val="001054C2"/>
    <w:rsid w:val="00105583"/>
    <w:rsid w:val="00106AC1"/>
    <w:rsid w:val="00130A72"/>
    <w:rsid w:val="00137B4D"/>
    <w:rsid w:val="00140DCC"/>
    <w:rsid w:val="0014298D"/>
    <w:rsid w:val="00164241"/>
    <w:rsid w:val="001648CE"/>
    <w:rsid w:val="00166203"/>
    <w:rsid w:val="00167C90"/>
    <w:rsid w:val="00172F89"/>
    <w:rsid w:val="001758BE"/>
    <w:rsid w:val="00175E08"/>
    <w:rsid w:val="00176F45"/>
    <w:rsid w:val="00180ECD"/>
    <w:rsid w:val="00187761"/>
    <w:rsid w:val="001B6B39"/>
    <w:rsid w:val="001B7CA4"/>
    <w:rsid w:val="001C3394"/>
    <w:rsid w:val="001D0F1C"/>
    <w:rsid w:val="001D518C"/>
    <w:rsid w:val="001F02CB"/>
    <w:rsid w:val="001F3715"/>
    <w:rsid w:val="001F4308"/>
    <w:rsid w:val="00210FB2"/>
    <w:rsid w:val="00216EFC"/>
    <w:rsid w:val="0022391E"/>
    <w:rsid w:val="002243D9"/>
    <w:rsid w:val="00231F97"/>
    <w:rsid w:val="00236C11"/>
    <w:rsid w:val="00262198"/>
    <w:rsid w:val="002733F3"/>
    <w:rsid w:val="002768DF"/>
    <w:rsid w:val="002A29BD"/>
    <w:rsid w:val="002A6820"/>
    <w:rsid w:val="002B4239"/>
    <w:rsid w:val="002C6DCD"/>
    <w:rsid w:val="002D50C1"/>
    <w:rsid w:val="002D61FF"/>
    <w:rsid w:val="002E1676"/>
    <w:rsid w:val="002E4390"/>
    <w:rsid w:val="002E473A"/>
    <w:rsid w:val="002F2E3B"/>
    <w:rsid w:val="002F5803"/>
    <w:rsid w:val="00316DD5"/>
    <w:rsid w:val="00321183"/>
    <w:rsid w:val="003270BE"/>
    <w:rsid w:val="0033686B"/>
    <w:rsid w:val="00352A5C"/>
    <w:rsid w:val="00367819"/>
    <w:rsid w:val="00395C2F"/>
    <w:rsid w:val="00396CD5"/>
    <w:rsid w:val="003A3BA4"/>
    <w:rsid w:val="003B797E"/>
    <w:rsid w:val="003C352C"/>
    <w:rsid w:val="003D3B70"/>
    <w:rsid w:val="003D6112"/>
    <w:rsid w:val="003E2D82"/>
    <w:rsid w:val="003E7212"/>
    <w:rsid w:val="003F3688"/>
    <w:rsid w:val="003F44EC"/>
    <w:rsid w:val="00413FC5"/>
    <w:rsid w:val="004152DE"/>
    <w:rsid w:val="00424E9B"/>
    <w:rsid w:val="0042578C"/>
    <w:rsid w:val="00426A0E"/>
    <w:rsid w:val="00431C0C"/>
    <w:rsid w:val="00432DF7"/>
    <w:rsid w:val="00445F6B"/>
    <w:rsid w:val="00447FA6"/>
    <w:rsid w:val="00450781"/>
    <w:rsid w:val="00453E39"/>
    <w:rsid w:val="004626FC"/>
    <w:rsid w:val="00471A3C"/>
    <w:rsid w:val="0047257F"/>
    <w:rsid w:val="00474D40"/>
    <w:rsid w:val="004A2715"/>
    <w:rsid w:val="004A3A3F"/>
    <w:rsid w:val="004A714B"/>
    <w:rsid w:val="004D7254"/>
    <w:rsid w:val="004E475C"/>
    <w:rsid w:val="004F7697"/>
    <w:rsid w:val="00514333"/>
    <w:rsid w:val="00524074"/>
    <w:rsid w:val="005310F5"/>
    <w:rsid w:val="00543C71"/>
    <w:rsid w:val="00554DA9"/>
    <w:rsid w:val="005574DA"/>
    <w:rsid w:val="00564DEC"/>
    <w:rsid w:val="00566DEE"/>
    <w:rsid w:val="00567DA7"/>
    <w:rsid w:val="00570B89"/>
    <w:rsid w:val="00580386"/>
    <w:rsid w:val="0058129E"/>
    <w:rsid w:val="005824B8"/>
    <w:rsid w:val="00582CE1"/>
    <w:rsid w:val="00586CF4"/>
    <w:rsid w:val="005938C7"/>
    <w:rsid w:val="005A3154"/>
    <w:rsid w:val="005B36DB"/>
    <w:rsid w:val="005C0248"/>
    <w:rsid w:val="005E38FD"/>
    <w:rsid w:val="005E65C4"/>
    <w:rsid w:val="005F6E8A"/>
    <w:rsid w:val="00601B28"/>
    <w:rsid w:val="00615CCA"/>
    <w:rsid w:val="00616D89"/>
    <w:rsid w:val="00617FBD"/>
    <w:rsid w:val="006270AF"/>
    <w:rsid w:val="0062724D"/>
    <w:rsid w:val="006310C6"/>
    <w:rsid w:val="00631537"/>
    <w:rsid w:val="006377EC"/>
    <w:rsid w:val="00637CC7"/>
    <w:rsid w:val="00643F1C"/>
    <w:rsid w:val="00666397"/>
    <w:rsid w:val="0068603F"/>
    <w:rsid w:val="00694592"/>
    <w:rsid w:val="006A2CDE"/>
    <w:rsid w:val="006A5B70"/>
    <w:rsid w:val="006A6722"/>
    <w:rsid w:val="006A682F"/>
    <w:rsid w:val="006B6266"/>
    <w:rsid w:val="006B680E"/>
    <w:rsid w:val="006C3D05"/>
    <w:rsid w:val="006D4E0D"/>
    <w:rsid w:val="006D6291"/>
    <w:rsid w:val="00704D59"/>
    <w:rsid w:val="00707116"/>
    <w:rsid w:val="00707B3F"/>
    <w:rsid w:val="00717D6B"/>
    <w:rsid w:val="00721D74"/>
    <w:rsid w:val="007231E0"/>
    <w:rsid w:val="007368DC"/>
    <w:rsid w:val="00742172"/>
    <w:rsid w:val="00747478"/>
    <w:rsid w:val="00762714"/>
    <w:rsid w:val="00766536"/>
    <w:rsid w:val="00775ABA"/>
    <w:rsid w:val="007776F3"/>
    <w:rsid w:val="00785054"/>
    <w:rsid w:val="007A06C8"/>
    <w:rsid w:val="007A5667"/>
    <w:rsid w:val="007A569C"/>
    <w:rsid w:val="007C19DE"/>
    <w:rsid w:val="007C28A2"/>
    <w:rsid w:val="007D39D5"/>
    <w:rsid w:val="007D3FD2"/>
    <w:rsid w:val="007D4476"/>
    <w:rsid w:val="007E0845"/>
    <w:rsid w:val="007E2A91"/>
    <w:rsid w:val="007E7B1A"/>
    <w:rsid w:val="007F1AB2"/>
    <w:rsid w:val="007F2EE0"/>
    <w:rsid w:val="007F3108"/>
    <w:rsid w:val="008052D7"/>
    <w:rsid w:val="008062F4"/>
    <w:rsid w:val="00812C57"/>
    <w:rsid w:val="008149AE"/>
    <w:rsid w:val="0081671E"/>
    <w:rsid w:val="00816EA4"/>
    <w:rsid w:val="00817F0B"/>
    <w:rsid w:val="00835ACD"/>
    <w:rsid w:val="008508AC"/>
    <w:rsid w:val="00853002"/>
    <w:rsid w:val="008545EB"/>
    <w:rsid w:val="00856984"/>
    <w:rsid w:val="00871641"/>
    <w:rsid w:val="00881158"/>
    <w:rsid w:val="008900DC"/>
    <w:rsid w:val="0089105C"/>
    <w:rsid w:val="008E6B9B"/>
    <w:rsid w:val="008F7F0D"/>
    <w:rsid w:val="00903FE5"/>
    <w:rsid w:val="009219D8"/>
    <w:rsid w:val="00925EC6"/>
    <w:rsid w:val="00926E49"/>
    <w:rsid w:val="00932406"/>
    <w:rsid w:val="009378F7"/>
    <w:rsid w:val="00943D6B"/>
    <w:rsid w:val="00953D3D"/>
    <w:rsid w:val="00957903"/>
    <w:rsid w:val="00967493"/>
    <w:rsid w:val="00993281"/>
    <w:rsid w:val="009B3ADC"/>
    <w:rsid w:val="009E5C87"/>
    <w:rsid w:val="009E7D02"/>
    <w:rsid w:val="00A13107"/>
    <w:rsid w:val="00A21A56"/>
    <w:rsid w:val="00A335E4"/>
    <w:rsid w:val="00A377A9"/>
    <w:rsid w:val="00A37E46"/>
    <w:rsid w:val="00A37EA0"/>
    <w:rsid w:val="00A4197E"/>
    <w:rsid w:val="00A4222D"/>
    <w:rsid w:val="00A4231E"/>
    <w:rsid w:val="00A51939"/>
    <w:rsid w:val="00A60AA8"/>
    <w:rsid w:val="00A7251F"/>
    <w:rsid w:val="00A749EA"/>
    <w:rsid w:val="00A753A1"/>
    <w:rsid w:val="00A80060"/>
    <w:rsid w:val="00A830C3"/>
    <w:rsid w:val="00A84AD9"/>
    <w:rsid w:val="00A8700E"/>
    <w:rsid w:val="00A87422"/>
    <w:rsid w:val="00A90CD7"/>
    <w:rsid w:val="00A9205A"/>
    <w:rsid w:val="00A96308"/>
    <w:rsid w:val="00AE3D45"/>
    <w:rsid w:val="00AE71D1"/>
    <w:rsid w:val="00AF4CAF"/>
    <w:rsid w:val="00B031B7"/>
    <w:rsid w:val="00B32EC0"/>
    <w:rsid w:val="00B52489"/>
    <w:rsid w:val="00B561D8"/>
    <w:rsid w:val="00B80694"/>
    <w:rsid w:val="00B83E8F"/>
    <w:rsid w:val="00B84176"/>
    <w:rsid w:val="00B9199D"/>
    <w:rsid w:val="00B95D75"/>
    <w:rsid w:val="00B97CD4"/>
    <w:rsid w:val="00BA1B14"/>
    <w:rsid w:val="00BA7BC3"/>
    <w:rsid w:val="00BB197A"/>
    <w:rsid w:val="00BC20B2"/>
    <w:rsid w:val="00BC22EB"/>
    <w:rsid w:val="00BC2989"/>
    <w:rsid w:val="00BD1863"/>
    <w:rsid w:val="00BE65B2"/>
    <w:rsid w:val="00BF0127"/>
    <w:rsid w:val="00BF1118"/>
    <w:rsid w:val="00BF4B67"/>
    <w:rsid w:val="00C01566"/>
    <w:rsid w:val="00C0220F"/>
    <w:rsid w:val="00C05FDC"/>
    <w:rsid w:val="00C07857"/>
    <w:rsid w:val="00C17620"/>
    <w:rsid w:val="00C21B7A"/>
    <w:rsid w:val="00C36F72"/>
    <w:rsid w:val="00C4287C"/>
    <w:rsid w:val="00C73B62"/>
    <w:rsid w:val="00C76CE8"/>
    <w:rsid w:val="00C93A27"/>
    <w:rsid w:val="00C94D15"/>
    <w:rsid w:val="00C97EF3"/>
    <w:rsid w:val="00CA384F"/>
    <w:rsid w:val="00CB34BD"/>
    <w:rsid w:val="00CB543B"/>
    <w:rsid w:val="00CB55F5"/>
    <w:rsid w:val="00CD1481"/>
    <w:rsid w:val="00CD6647"/>
    <w:rsid w:val="00CE5B44"/>
    <w:rsid w:val="00CF0B10"/>
    <w:rsid w:val="00D033FF"/>
    <w:rsid w:val="00D03603"/>
    <w:rsid w:val="00D0633F"/>
    <w:rsid w:val="00D10697"/>
    <w:rsid w:val="00D33485"/>
    <w:rsid w:val="00D36D04"/>
    <w:rsid w:val="00D3743F"/>
    <w:rsid w:val="00D37CCB"/>
    <w:rsid w:val="00D42119"/>
    <w:rsid w:val="00D42B29"/>
    <w:rsid w:val="00D7206C"/>
    <w:rsid w:val="00D81CC4"/>
    <w:rsid w:val="00D82D39"/>
    <w:rsid w:val="00DA18FA"/>
    <w:rsid w:val="00DB2728"/>
    <w:rsid w:val="00DB2DD3"/>
    <w:rsid w:val="00DB3ADD"/>
    <w:rsid w:val="00DB3DA1"/>
    <w:rsid w:val="00DC5D15"/>
    <w:rsid w:val="00DC7341"/>
    <w:rsid w:val="00DD0378"/>
    <w:rsid w:val="00DE370F"/>
    <w:rsid w:val="00DE3E87"/>
    <w:rsid w:val="00DE6E6B"/>
    <w:rsid w:val="00DE769B"/>
    <w:rsid w:val="00DF1254"/>
    <w:rsid w:val="00DF4664"/>
    <w:rsid w:val="00E10BF9"/>
    <w:rsid w:val="00E22AF5"/>
    <w:rsid w:val="00E30453"/>
    <w:rsid w:val="00E30702"/>
    <w:rsid w:val="00E328AE"/>
    <w:rsid w:val="00E42106"/>
    <w:rsid w:val="00E536D7"/>
    <w:rsid w:val="00E634EB"/>
    <w:rsid w:val="00E64081"/>
    <w:rsid w:val="00E73037"/>
    <w:rsid w:val="00E75EAD"/>
    <w:rsid w:val="00E801B0"/>
    <w:rsid w:val="00E80711"/>
    <w:rsid w:val="00E97BE6"/>
    <w:rsid w:val="00EA20A0"/>
    <w:rsid w:val="00EA6C54"/>
    <w:rsid w:val="00EA7057"/>
    <w:rsid w:val="00EB1999"/>
    <w:rsid w:val="00EC40CF"/>
    <w:rsid w:val="00EF2F22"/>
    <w:rsid w:val="00EF4057"/>
    <w:rsid w:val="00EF5942"/>
    <w:rsid w:val="00F279CF"/>
    <w:rsid w:val="00F45A6F"/>
    <w:rsid w:val="00F5172F"/>
    <w:rsid w:val="00F5628F"/>
    <w:rsid w:val="00F57DE1"/>
    <w:rsid w:val="00F60A41"/>
    <w:rsid w:val="00F7312F"/>
    <w:rsid w:val="00F77FDB"/>
    <w:rsid w:val="00F8104F"/>
    <w:rsid w:val="00F93454"/>
    <w:rsid w:val="00F97AF0"/>
    <w:rsid w:val="00FA2C43"/>
    <w:rsid w:val="00FA5262"/>
    <w:rsid w:val="00FB1CE9"/>
    <w:rsid w:val="00FB7853"/>
    <w:rsid w:val="00FC1B3C"/>
    <w:rsid w:val="00FC7052"/>
    <w:rsid w:val="00FD4977"/>
    <w:rsid w:val="00FF0031"/>
    <w:rsid w:val="00FF0665"/>
    <w:rsid w:val="00FF10AD"/>
    <w:rsid w:val="00FF2579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74DE805"/>
  <w15:docId w15:val="{D3F40EA0-BAA2-4D9E-BA7C-67FFF93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F97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279CF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926E49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26E49"/>
    <w:pPr>
      <w:keepNext/>
      <w:keepLines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C19D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FF001E" w:themeColor="accent1"/>
      <w:sz w:val="24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4D59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926E49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26E49"/>
    <w:rPr>
      <w:rFonts w:asciiTheme="majorHAnsi" w:eastAsiaTheme="majorEastAsia" w:hAnsiTheme="majorHAnsi" w:cstheme="majorBidi"/>
      <w:szCs w:val="24"/>
    </w:rPr>
  </w:style>
  <w:style w:type="paragraph" w:styleId="Punktlista">
    <w:name w:val="List Bullet"/>
    <w:basedOn w:val="Normal"/>
    <w:uiPriority w:val="79"/>
    <w:qFormat/>
    <w:rsid w:val="00FC7052"/>
    <w:pPr>
      <w:numPr>
        <w:numId w:val="3"/>
      </w:numPr>
      <w:contextualSpacing/>
    </w:pPr>
  </w:style>
  <w:style w:type="numbering" w:customStyle="1" w:styleId="Listformatpunktlista">
    <w:name w:val="Listformat punktlista"/>
    <w:uiPriority w:val="99"/>
    <w:rsid w:val="00FC7052"/>
    <w:pPr>
      <w:numPr>
        <w:numId w:val="3"/>
      </w:numPr>
    </w:pPr>
  </w:style>
  <w:style w:type="paragraph" w:customStyle="1" w:styleId="Bildtext">
    <w:name w:val="Bildtext"/>
    <w:basedOn w:val="Normal"/>
    <w:next w:val="Normal"/>
    <w:uiPriority w:val="99"/>
    <w:qFormat/>
    <w:rsid w:val="00FC7052"/>
    <w:rPr>
      <w:rFonts w:asciiTheme="majorHAnsi" w:hAnsiTheme="majorHAnsi"/>
      <w:sz w:val="14"/>
    </w:rPr>
  </w:style>
  <w:style w:type="paragraph" w:styleId="Punktlista2">
    <w:name w:val="List Bullet 2"/>
    <w:basedOn w:val="Normal"/>
    <w:uiPriority w:val="99"/>
    <w:rsid w:val="00FC7052"/>
    <w:pPr>
      <w:numPr>
        <w:ilvl w:val="1"/>
        <w:numId w:val="3"/>
      </w:numPr>
      <w:contextualSpacing/>
    </w:pPr>
  </w:style>
  <w:style w:type="paragraph" w:styleId="Datum">
    <w:name w:val="Date"/>
    <w:basedOn w:val="Normal"/>
    <w:next w:val="Normal"/>
    <w:link w:val="DatumChar"/>
    <w:uiPriority w:val="99"/>
    <w:rsid w:val="008149AE"/>
  </w:style>
  <w:style w:type="character" w:customStyle="1" w:styleId="DatumChar">
    <w:name w:val="Datum Char"/>
    <w:basedOn w:val="Standardstycketeckensnitt"/>
    <w:link w:val="Datum"/>
    <w:uiPriority w:val="99"/>
    <w:rsid w:val="008149AE"/>
  </w:style>
  <w:style w:type="paragraph" w:customStyle="1" w:styleId="Mottaruppgifter">
    <w:name w:val="Mottaruppgifter"/>
    <w:basedOn w:val="Normal"/>
    <w:rsid w:val="008149AE"/>
  </w:style>
  <w:style w:type="character" w:styleId="Platshllartext">
    <w:name w:val="Placeholder Text"/>
    <w:basedOn w:val="Standardstycketeckensnitt"/>
    <w:uiPriority w:val="99"/>
    <w:semiHidden/>
    <w:rsid w:val="002B4239"/>
    <w:rPr>
      <w:color w:val="808080"/>
    </w:rPr>
  </w:style>
  <w:style w:type="paragraph" w:styleId="Sidhuvud">
    <w:name w:val="header"/>
    <w:basedOn w:val="Normal"/>
    <w:link w:val="SidhuvudChar"/>
    <w:uiPriority w:val="99"/>
    <w:semiHidden/>
    <w:rsid w:val="00AE71D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E71D1"/>
  </w:style>
  <w:style w:type="paragraph" w:styleId="Sidfot">
    <w:name w:val="footer"/>
    <w:basedOn w:val="Normal"/>
    <w:link w:val="SidfotChar"/>
    <w:uiPriority w:val="99"/>
    <w:rsid w:val="00631537"/>
    <w:pPr>
      <w:tabs>
        <w:tab w:val="center" w:pos="4536"/>
        <w:tab w:val="right" w:pos="9072"/>
      </w:tabs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631537"/>
    <w:rPr>
      <w:rFonts w:asciiTheme="majorHAnsi" w:hAnsiTheme="majorHAnsi"/>
      <w:sz w:val="14"/>
    </w:rPr>
  </w:style>
  <w:style w:type="table" w:styleId="Tabellrutnt">
    <w:name w:val="Table Grid"/>
    <w:basedOn w:val="Normaltabell"/>
    <w:uiPriority w:val="39"/>
    <w:rsid w:val="006B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AF4CAF"/>
    <w:rPr>
      <w:color w:val="CD0A20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CB55F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55F5"/>
    <w:rPr>
      <w:rFonts w:ascii="Segoe UI" w:hAnsi="Segoe UI" w:cs="Segoe UI"/>
      <w:sz w:val="18"/>
      <w:szCs w:val="18"/>
    </w:rPr>
  </w:style>
  <w:style w:type="character" w:customStyle="1" w:styleId="Rubrik4Char">
    <w:name w:val="Rubrik 4 Char"/>
    <w:basedOn w:val="Standardstycketeckensnitt"/>
    <w:link w:val="Rubrik4"/>
    <w:uiPriority w:val="9"/>
    <w:rsid w:val="007C19DE"/>
    <w:rPr>
      <w:rFonts w:asciiTheme="majorHAnsi" w:eastAsiaTheme="majorEastAsia" w:hAnsiTheme="majorHAnsi" w:cstheme="majorBidi"/>
      <w:b/>
      <w:bCs/>
      <w:i/>
      <w:iCs/>
      <w:color w:val="FF001E" w:themeColor="accent1"/>
      <w:sz w:val="24"/>
      <w:lang w:val="en-GB" w:eastAsia="en-US"/>
    </w:rPr>
  </w:style>
  <w:style w:type="paragraph" w:styleId="Liststycke">
    <w:name w:val="List Paragraph"/>
    <w:basedOn w:val="Normal"/>
    <w:uiPriority w:val="34"/>
    <w:rsid w:val="00D36D04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564DE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4DE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564DEC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97A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AF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A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A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A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d\AppData\Roaming\Microsoft\Wrkgrp\R&#246;da%20Korset_Brev.dotm" TargetMode="External"/></Relationships>
</file>

<file path=word/theme/theme1.xml><?xml version="1.0" encoding="utf-8"?>
<a:theme xmlns:a="http://schemas.openxmlformats.org/drawingml/2006/main" name="Röda Korset WD">
  <a:themeElements>
    <a:clrScheme name="Röda Korset">
      <a:dk1>
        <a:srgbClr val="404040"/>
      </a:dk1>
      <a:lt1>
        <a:sysClr val="window" lastClr="FFFFFF"/>
      </a:lt1>
      <a:dk2>
        <a:srgbClr val="404040"/>
      </a:dk2>
      <a:lt2>
        <a:srgbClr val="FFFFFF"/>
      </a:lt2>
      <a:accent1>
        <a:srgbClr val="FF001E"/>
      </a:accent1>
      <a:accent2>
        <a:srgbClr val="9DA8B9"/>
      </a:accent2>
      <a:accent3>
        <a:srgbClr val="000000"/>
      </a:accent3>
      <a:accent4>
        <a:srgbClr val="C3BDA1"/>
      </a:accent4>
      <a:accent5>
        <a:srgbClr val="26ACFB"/>
      </a:accent5>
      <a:accent6>
        <a:srgbClr val="ECEDED"/>
      </a:accent6>
      <a:hlink>
        <a:srgbClr val="CD0A20"/>
      </a:hlink>
      <a:folHlink>
        <a:srgbClr val="808080"/>
      </a:folHlink>
    </a:clrScheme>
    <a:fontScheme name="Röda Kors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RedCross32x32" Type="http://schemas.openxmlformats.org/officeDocument/2006/relationships/image" Target="images/RedCross32x32.png"/></Relationships>
</file>

<file path=customUI/customUI.xml><?xml version="1.0" encoding="utf-8"?>
<customUI xmlns="http://schemas.microsoft.com/office/2006/01/customui" xmlns:x="myNameSpace">
  <ribbon startFromScratch="false">
    <tabs>
      <tab idMso="TabHome">
        <group id="customGroup" insertBeforeMso="GroupFont" label="Röda Korset">
          <menu id="menyLogotype" size="large" label="Logotyp/Sidfot" itemSize="normal" imageMso="HeaderFooterInsert" screentip="Välj hur du vill infoga logotyp" supertip="Tänk på att du inte får ändra utseende på dokument som bygger på Röda korsets mallar">
            <button id="btnLogobullet1" label="Infoga logotyp" onAction="btnLogotype" screentip="Infogar logotyp i sidhuvudet" supertip="Tänk på att du inte får ändra utseende på dokument som bygger på Röda korsets mallar"/>
            <button id="btnLogobullet2" label="Ta bort logotyp" onAction="btnLogotype" screentip="ta bort logotyp i sidhuvudet" supertip="Tänk på att du inte får ändra utseende på dokument som bygger på Röda korsets mallar"/>
            <button id="btnLogobullet3" label="Infoga adressinfo" onAction="btnLogotype" screentip="Infoga adressinformation i sidfoten" supertip="Tänk på att du inte får ändra utseende på dokument som bygger på Röda korsets mallar"/>
            <button id="btnLogobullet4" label="Ta bort adressinfo" onAction="btnLogotype" screentip="Ta bort adressinformation i sidfoten" supertip="Tänk på att du inte får ändra utseende på dokument som bygger på Röda korsets mallar"/>
          </menu>
        </group>
      </tab>
    </tabs>
  </ribbon>
</customUI>
</file>

<file path=customUI/customUI14.xml><?xml version="1.0" encoding="utf-8"?>
<customUI xmlns="http://schemas.microsoft.com/office/2009/07/customui" xmlns:x="myNameSpace">
  <ribbon startFromScratch="false">
    <tabs>
      <tab idMso="TabHome">
        <group id="customGroup" insertBeforeMso="GroupFont" label="Röda Korset">
          <menu id="menyLogotype" size="large" label="Logotyp/Sidfot" itemSize="normal" imageMso="HeaderFooterInsert" screentip="Välj hur du vill infoga logotyp" supertip="Tänk på att du inte får ändra utseende på dokument som bygger på Röda korsets mallar">
            <button id="btnLogobullet1" label="Infoga logotyp" onAction="btnLogotype" screentip="Infogar logotyp i sidhuvudet" supertip="Tänk på att du inte får ändra utseende på dokument som bygger på Röda korsets mallar"/>
            <button id="btnLogobullet2" label="Ta bort logotyp" onAction="btnLogotype" screentip="ta bort logotyp i sidhuvudet" supertip="Tänk på att du inte får ändra utseende på dokument som bygger på Röda korsets mallar"/>
            <button id="btnLogobullet3" label="Infoga adressinfo" onAction="btnLogotype" screentip="Infoga adressinformation i sidfoten" supertip="Tänk på att du inte får ändra utseende på dokument som bygger på Röda korsets mallar"/>
            <button id="btnLogobullet4" label="Ta bort adressinfo" onAction="btnLogotype" screentip="Ta bort adressinformation i sidfoten" supertip="Tänk på att du inte får ändra utseende på dokument som bygger på Röda korsets mallar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B0399DDCD2048A63485E5A2F82106" ma:contentTypeVersion="10" ma:contentTypeDescription="Create a new document." ma:contentTypeScope="" ma:versionID="f18a1ce8f67b6aeb2781e1d9c2f149a8">
  <xsd:schema xmlns:xsd="http://www.w3.org/2001/XMLSchema" xmlns:xs="http://www.w3.org/2001/XMLSchema" xmlns:p="http://schemas.microsoft.com/office/2006/metadata/properties" xmlns:ns3="22737b1d-37c0-4830-9775-66f25a9d68e9" xmlns:ns4="8cc8250e-5362-4f64-b43d-aa43902c1dbb" targetNamespace="http://schemas.microsoft.com/office/2006/metadata/properties" ma:root="true" ma:fieldsID="4d256c9e553ad5dae3b59958824b6afe" ns3:_="" ns4:_="">
    <xsd:import namespace="22737b1d-37c0-4830-9775-66f25a9d68e9"/>
    <xsd:import namespace="8cc8250e-5362-4f64-b43d-aa43902c1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37b1d-37c0-4830-9775-66f25a9d6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250e-5362-4f64-b43d-aa43902c1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4E04-C93A-4FFA-8723-C8C2529932A8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22737b1d-37c0-4830-9775-66f25a9d68e9"/>
    <ds:schemaRef ds:uri="http://schemas.openxmlformats.org/package/2006/metadata/core-properties"/>
    <ds:schemaRef ds:uri="8cc8250e-5362-4f64-b43d-aa43902c1d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E95D11-2CD5-4373-AEAE-DCC20DFA1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37b1d-37c0-4830-9775-66f25a9d68e9"/>
    <ds:schemaRef ds:uri="8cc8250e-5362-4f64-b43d-aa43902c1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2B0411-B6E6-4DE7-9559-E818063714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9BF747-C707-4114-8D8B-584CC3D9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Röda Korset_Brev</Template>
  <TotalTime>1</TotalTime>
  <Pages>2</Pages>
  <Words>295</Words>
  <Characters>1567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&lt;Skriv rubrik&gt;</vt:lpstr>
    </vt:vector>
  </TitlesOfParts>
  <Company>Röda Korset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Lindvall</dc:creator>
  <cp:lastModifiedBy>Josefin Edberg</cp:lastModifiedBy>
  <cp:revision>2</cp:revision>
  <cp:lastPrinted>2017-01-30T11:53:00Z</cp:lastPrinted>
  <dcterms:created xsi:type="dcterms:W3CDTF">2019-12-16T11:54:00Z</dcterms:created>
  <dcterms:modified xsi:type="dcterms:W3CDTF">2019-12-16T11:54:00Z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0x01010058EB0399DDCD2048A63485E5A2F82106</vt:lpwstr>
  </property>
  <property fmtid="{D5CDD505-2E9C-101B-9397-08002B2CF9AE}" pid="3" name="NGOOnlineKeywords">
    <vt:lpwstr/>
  </property>
  <property fmtid="{D5CDD505-2E9C-101B-9397-08002B2CF9AE}" pid="4" name="NGOOnlineDocumentType">
    <vt:lpwstr/>
  </property>
  <property fmtid="{D5CDD505-2E9C-101B-9397-08002B2CF9AE}" pid="5" name="AuthorIds_UIVersion_512">
    <vt:lpwstr>2271</vt:lpwstr>
  </property>
</Properties>
</file>