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95492" w14:textId="5E5789E4" w:rsidR="008C24BC" w:rsidRDefault="6E51B81B" w:rsidP="00CE4FEE">
      <w:pPr>
        <w:pStyle w:val="Heading1"/>
        <w:numPr>
          <w:ilvl w:val="0"/>
          <w:numId w:val="0"/>
        </w:numPr>
      </w:pPr>
      <w:r>
        <w:t xml:space="preserve">Checklista </w:t>
      </w:r>
      <w:r w:rsidR="2EBC9207">
        <w:t xml:space="preserve">för </w:t>
      </w:r>
      <w:r w:rsidR="495873FD">
        <w:t xml:space="preserve">kretsens </w:t>
      </w:r>
      <w:r w:rsidR="2EBC9207">
        <w:t>dataskydd</w:t>
      </w:r>
    </w:p>
    <w:p w14:paraId="5126B1BC" w14:textId="56537307" w:rsidR="5319B019" w:rsidRDefault="5319B019" w:rsidP="5319B019"/>
    <w:p w14:paraId="13AABA2A" w14:textId="5876E738" w:rsidR="2F920904" w:rsidRDefault="2F920904">
      <w:r>
        <w:t xml:space="preserve">Dataskydd, </w:t>
      </w:r>
      <w:r w:rsidR="58A7F5A7">
        <w:t>det vi kallar</w:t>
      </w:r>
      <w:r w:rsidR="15F1CE48">
        <w:t xml:space="preserve"> </w:t>
      </w:r>
      <w:r w:rsidR="627B9AB6">
        <w:t>GDPR</w:t>
      </w:r>
      <w:r w:rsidR="23C902A6">
        <w:t>,</w:t>
      </w:r>
      <w:r w:rsidR="1BEF9D67">
        <w:t xml:space="preserve"> innebär </w:t>
      </w:r>
      <w:r w:rsidR="627B9AB6">
        <w:t xml:space="preserve">att </w:t>
      </w:r>
      <w:r w:rsidR="62B8AB52">
        <w:t>det</w:t>
      </w:r>
      <w:r w:rsidR="627B9AB6">
        <w:t xml:space="preserve"> måste </w:t>
      </w:r>
      <w:r w:rsidR="3ADD36B0">
        <w:t>finnas en</w:t>
      </w:r>
      <w:r w:rsidR="627B9AB6">
        <w:t xml:space="preserve"> ansvarig för </w:t>
      </w:r>
      <w:r w:rsidR="53157AE4">
        <w:t>all</w:t>
      </w:r>
      <w:r w:rsidR="533A78D8">
        <w:t xml:space="preserve"> </w:t>
      </w:r>
      <w:r w:rsidR="627B9AB6">
        <w:t>behandling av personuppgifter</w:t>
      </w:r>
      <w:r w:rsidR="2DE0060E">
        <w:t>.</w:t>
      </w:r>
      <w:r w:rsidR="627B9AB6">
        <w:t xml:space="preserve"> </w:t>
      </w:r>
    </w:p>
    <w:p w14:paraId="78BE4920" w14:textId="771886A4" w:rsidR="6A51FD14" w:rsidRDefault="6A51FD14"/>
    <w:p w14:paraId="5CB5F23B" w14:textId="235DEFFD" w:rsidR="627B9AB6" w:rsidRDefault="627B9AB6">
      <w:r>
        <w:t xml:space="preserve">Svenska Röda Korset är uppdelad </w:t>
      </w:r>
      <w:r w:rsidR="12A4EFD3">
        <w:t>i</w:t>
      </w:r>
    </w:p>
    <w:p w14:paraId="08AB6E6C" w14:textId="387B34DC" w:rsidR="1B2B2755" w:rsidRDefault="1B2B2755" w:rsidP="6A51FD14">
      <w:pPr>
        <w:pStyle w:val="ListParagraph"/>
        <w:numPr>
          <w:ilvl w:val="0"/>
          <w:numId w:val="2"/>
        </w:numPr>
      </w:pPr>
      <w:r>
        <w:t>T</w:t>
      </w:r>
      <w:r w:rsidR="627B9AB6">
        <w:t>jänste</w:t>
      </w:r>
      <w:r w:rsidR="00839329">
        <w:t>persons</w:t>
      </w:r>
      <w:r w:rsidR="627B9AB6">
        <w:t>organisation</w:t>
      </w:r>
      <w:r>
        <w:t>,</w:t>
      </w:r>
      <w:r w:rsidR="627B9AB6">
        <w:t xml:space="preserve"> </w:t>
      </w:r>
      <w:r w:rsidR="7B912C4D">
        <w:t>med anställda</w:t>
      </w:r>
    </w:p>
    <w:p w14:paraId="38CF27B0" w14:textId="6B87CA26" w:rsidR="23073212" w:rsidRDefault="23073212" w:rsidP="6A51FD14">
      <w:pPr>
        <w:pStyle w:val="ListParagraph"/>
        <w:numPr>
          <w:ilvl w:val="0"/>
          <w:numId w:val="2"/>
        </w:numPr>
      </w:pPr>
      <w:r>
        <w:t>F</w:t>
      </w:r>
      <w:r w:rsidR="677C0051">
        <w:t>rivilligorganisation</w:t>
      </w:r>
      <w:r>
        <w:t>,</w:t>
      </w:r>
      <w:r w:rsidR="0CDD713E">
        <w:t xml:space="preserve"> med </w:t>
      </w:r>
      <w:r w:rsidR="21E7F1BD">
        <w:t>förtroendevalda</w:t>
      </w:r>
      <w:r w:rsidR="0FB75698">
        <w:t xml:space="preserve"> och </w:t>
      </w:r>
      <w:r w:rsidR="1298E9FA">
        <w:t>frivilliga</w:t>
      </w:r>
      <w:r w:rsidR="21E7F1BD">
        <w:t xml:space="preserve">. </w:t>
      </w:r>
    </w:p>
    <w:p w14:paraId="261E31BF" w14:textId="2F9517BD" w:rsidR="6A51FD14" w:rsidRDefault="6A51FD14" w:rsidP="6A51FD14">
      <w:pPr>
        <w:pStyle w:val="ListParagraph"/>
      </w:pPr>
    </w:p>
    <w:p w14:paraId="5595A4F2" w14:textId="44621935" w:rsidR="21E7F1BD" w:rsidRDefault="21E7F1BD" w:rsidP="6A51FD14">
      <w:r>
        <w:t>Båda delarna av organisationen</w:t>
      </w:r>
      <w:r w:rsidR="627B9AB6">
        <w:t xml:space="preserve"> </w:t>
      </w:r>
      <w:r w:rsidR="796C6AAC">
        <w:t xml:space="preserve">behandlar </w:t>
      </w:r>
      <w:r w:rsidR="627B9AB6">
        <w:t>personuppgifter</w:t>
      </w:r>
      <w:r w:rsidR="6E92C62D">
        <w:t>.</w:t>
      </w:r>
      <w:r w:rsidR="44951B2F">
        <w:t xml:space="preserve"> Här är en översikt över ansvarsfördelningen</w:t>
      </w:r>
      <w:r w:rsidR="32550A25">
        <w:t>:</w:t>
      </w:r>
    </w:p>
    <w:p w14:paraId="01F708E9" w14:textId="470CE845" w:rsidR="6A51FD14" w:rsidRDefault="6A51FD14" w:rsidP="6A51FD14"/>
    <w:p w14:paraId="66432D36" w14:textId="04D415A4" w:rsidR="32550A25" w:rsidRDefault="32550A25" w:rsidP="6A51FD14">
      <w:pPr>
        <w:pStyle w:val="ListParagraph"/>
        <w:numPr>
          <w:ilvl w:val="0"/>
          <w:numId w:val="11"/>
        </w:numPr>
      </w:pPr>
      <w:r w:rsidRPr="6A51FD14">
        <w:t xml:space="preserve">Gemensamt ansvar </w:t>
      </w:r>
    </w:p>
    <w:p w14:paraId="2E15988D" w14:textId="67669587" w:rsidR="32550A25" w:rsidRDefault="32550A25" w:rsidP="6A51FD14">
      <w:pPr>
        <w:pStyle w:val="ListParagraph"/>
        <w:numPr>
          <w:ilvl w:val="1"/>
          <w:numId w:val="11"/>
        </w:numPr>
        <w:spacing w:after="0"/>
      </w:pPr>
      <w:r w:rsidRPr="6A51FD14">
        <w:t xml:space="preserve">Kretsen och tjänstepersonorganisationen ansvarar tillsammans för digitala personuppgifter som vi samlar in via våra plattformar, som Redy och ReachMee. </w:t>
      </w:r>
    </w:p>
    <w:p w14:paraId="653EB196" w14:textId="34060B7D" w:rsidR="32550A25" w:rsidRDefault="32550A25" w:rsidP="6A51FD14">
      <w:pPr>
        <w:pStyle w:val="ListParagraph"/>
        <w:numPr>
          <w:ilvl w:val="0"/>
          <w:numId w:val="11"/>
        </w:numPr>
        <w:spacing w:after="0"/>
      </w:pPr>
      <w:r w:rsidRPr="6A51FD14">
        <w:t xml:space="preserve">Kretsens ansvar </w:t>
      </w:r>
    </w:p>
    <w:p w14:paraId="574CFDFF" w14:textId="5AC42C22" w:rsidR="32550A25" w:rsidRDefault="32550A25" w:rsidP="6A51FD14">
      <w:pPr>
        <w:pStyle w:val="ListParagraph"/>
        <w:numPr>
          <w:ilvl w:val="1"/>
          <w:numId w:val="11"/>
        </w:numPr>
        <w:spacing w:after="0"/>
      </w:pPr>
      <w:r w:rsidRPr="6A51FD14">
        <w:t>Kretsen tar hand om personuppgifter som samlas in lokalt, både i digital form och på papper.</w:t>
      </w:r>
    </w:p>
    <w:p w14:paraId="57AB6792" w14:textId="3A3D1390" w:rsidR="32550A25" w:rsidRDefault="32550A25" w:rsidP="6A51FD14">
      <w:pPr>
        <w:pStyle w:val="ListParagraph"/>
        <w:numPr>
          <w:ilvl w:val="0"/>
          <w:numId w:val="11"/>
        </w:numPr>
        <w:spacing w:after="0"/>
      </w:pPr>
      <w:r w:rsidRPr="6A51FD14">
        <w:t xml:space="preserve">Tjänstepersonorganisationens ansvar </w:t>
      </w:r>
    </w:p>
    <w:p w14:paraId="454D4888" w14:textId="2BDA9446" w:rsidR="32550A25" w:rsidRDefault="32550A25" w:rsidP="6A51FD14">
      <w:pPr>
        <w:pStyle w:val="ListParagraph"/>
        <w:numPr>
          <w:ilvl w:val="1"/>
          <w:numId w:val="11"/>
        </w:numPr>
        <w:spacing w:after="0"/>
      </w:pPr>
      <w:r w:rsidRPr="6A51FD14">
        <w:t>Tjänstepersonorganisationen hanterar de personuppgifter som enbart berör dem. Kretsen är inte ansvarig för dessa uppgifter.</w:t>
      </w:r>
    </w:p>
    <w:p w14:paraId="4C74C3F6" w14:textId="3575D1DB" w:rsidR="6A51FD14" w:rsidRDefault="6A51FD14" w:rsidP="6A51FD14">
      <w:pPr>
        <w:pStyle w:val="ListParagraph"/>
        <w:spacing w:after="0"/>
        <w:ind w:left="1440"/>
      </w:pPr>
    </w:p>
    <w:p w14:paraId="57064388" w14:textId="6941C63F" w:rsidR="5319B019" w:rsidRDefault="0254BBE2" w:rsidP="32C39458">
      <w:pPr>
        <w:pStyle w:val="Heading2"/>
        <w:numPr>
          <w:ilvl w:val="0"/>
          <w:numId w:val="0"/>
        </w:numPr>
      </w:pPr>
      <w:r>
        <w:t>Checklista</w:t>
      </w:r>
      <w:r w:rsidR="679AEC9C">
        <w:t xml:space="preserve"> </w:t>
      </w:r>
    </w:p>
    <w:p w14:paraId="6E8A9433" w14:textId="562DBB99" w:rsidR="32C39458" w:rsidRDefault="32C39458"/>
    <w:p w14:paraId="560190CA" w14:textId="52A17974" w:rsidR="001A3FC3" w:rsidRDefault="650133A6" w:rsidP="5319B019">
      <w:r>
        <w:t>Svara på dessa frågor i er krets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A3FC3" w14:paraId="36055779" w14:textId="77777777" w:rsidTr="6A51FD14">
        <w:tc>
          <w:tcPr>
            <w:tcW w:w="4530" w:type="dxa"/>
          </w:tcPr>
          <w:p w14:paraId="5D7AB125" w14:textId="2790C40A" w:rsidR="001A3FC3" w:rsidRPr="000D6621" w:rsidRDefault="001A3FC3" w:rsidP="5319B019">
            <w:pPr>
              <w:rPr>
                <w:b/>
                <w:bCs/>
              </w:rPr>
            </w:pPr>
            <w:r w:rsidRPr="000D6621">
              <w:rPr>
                <w:b/>
                <w:bCs/>
              </w:rPr>
              <w:t>Fråga</w:t>
            </w:r>
          </w:p>
        </w:tc>
        <w:tc>
          <w:tcPr>
            <w:tcW w:w="4530" w:type="dxa"/>
          </w:tcPr>
          <w:p w14:paraId="46EABA99" w14:textId="105158A8" w:rsidR="001A3FC3" w:rsidRPr="000D6621" w:rsidRDefault="00A372B6" w:rsidP="5319B019">
            <w:pPr>
              <w:rPr>
                <w:b/>
                <w:bCs/>
              </w:rPr>
            </w:pPr>
            <w:r w:rsidRPr="000D6621">
              <w:rPr>
                <w:b/>
                <w:bCs/>
              </w:rPr>
              <w:t>Beskriv hur detta har hanterats</w:t>
            </w:r>
          </w:p>
        </w:tc>
      </w:tr>
      <w:tr w:rsidR="001A3FC3" w14:paraId="00683571" w14:textId="77777777" w:rsidTr="6A51FD14">
        <w:tc>
          <w:tcPr>
            <w:tcW w:w="4530" w:type="dxa"/>
          </w:tcPr>
          <w:p w14:paraId="3A7C45AE" w14:textId="48A61B1C" w:rsidR="6A51FD14" w:rsidRDefault="4441B619">
            <w:r>
              <w:t>V</w:t>
            </w:r>
            <w:r w:rsidR="5EE1E03A">
              <w:t>ar</w:t>
            </w:r>
            <w:r>
              <w:t xml:space="preserve"> hittar </w:t>
            </w:r>
            <w:r w:rsidR="3DC1D973">
              <w:t xml:space="preserve">vi </w:t>
            </w:r>
            <w:r w:rsidR="6A51FD14">
              <w:t>Svenska Röda Korsets Riktlinje för dataskydd?</w:t>
            </w:r>
          </w:p>
          <w:p w14:paraId="3BB5129B" w14:textId="5FE390EE" w:rsidR="6A51FD14" w:rsidRDefault="724BE1F6">
            <w:r>
              <w:t>Känner vi till vad den säger?</w:t>
            </w:r>
          </w:p>
        </w:tc>
        <w:tc>
          <w:tcPr>
            <w:tcW w:w="4530" w:type="dxa"/>
          </w:tcPr>
          <w:p w14:paraId="5379BD83" w14:textId="77777777" w:rsidR="001A3FC3" w:rsidRDefault="001A3FC3" w:rsidP="001A3FC3"/>
        </w:tc>
      </w:tr>
      <w:tr w:rsidR="6A51FD14" w14:paraId="2AD1F7C0" w14:textId="77777777" w:rsidTr="6A51FD14">
        <w:trPr>
          <w:trHeight w:val="300"/>
        </w:trPr>
        <w:tc>
          <w:tcPr>
            <w:tcW w:w="4530" w:type="dxa"/>
          </w:tcPr>
          <w:p w14:paraId="33BBC49F" w14:textId="531A02A9" w:rsidR="6730A22E" w:rsidRDefault="6730A22E" w:rsidP="6A51FD14">
            <w:pPr>
              <w:rPr>
                <w:strike/>
              </w:rPr>
            </w:pPr>
            <w:r>
              <w:t>Vem är vår dataskyddsansvarige?</w:t>
            </w:r>
          </w:p>
        </w:tc>
        <w:tc>
          <w:tcPr>
            <w:tcW w:w="4530" w:type="dxa"/>
          </w:tcPr>
          <w:p w14:paraId="7D4037E9" w14:textId="77777777" w:rsidR="6A51FD14" w:rsidRDefault="6A51FD14"/>
        </w:tc>
      </w:tr>
      <w:tr w:rsidR="001A3FC3" w14:paraId="056080FC" w14:textId="77777777" w:rsidTr="6A51FD14">
        <w:tc>
          <w:tcPr>
            <w:tcW w:w="4530" w:type="dxa"/>
          </w:tcPr>
          <w:p w14:paraId="53892E6F" w14:textId="4ECE978E" w:rsidR="001A3FC3" w:rsidRDefault="1D6D31D3" w:rsidP="001A3FC3">
            <w:r>
              <w:t>Har</w:t>
            </w:r>
            <w:r w:rsidR="42DFD0D0">
              <w:t xml:space="preserve"> </w:t>
            </w:r>
            <w:r w:rsidR="06CF34C7">
              <w:t xml:space="preserve">vi gjort </w:t>
            </w:r>
            <w:r>
              <w:t>kartläggning över hur</w:t>
            </w:r>
            <w:r w:rsidR="74749BB5">
              <w:t xml:space="preserve"> </w:t>
            </w:r>
            <w:r w:rsidR="59282B68">
              <w:t>v</w:t>
            </w:r>
            <w:r w:rsidR="74749BB5">
              <w:t xml:space="preserve">i </w:t>
            </w:r>
            <w:r w:rsidR="3D36CA28">
              <w:t>hanterar</w:t>
            </w:r>
            <w:r>
              <w:t xml:space="preserve"> personuppgifter?</w:t>
            </w:r>
          </w:p>
        </w:tc>
        <w:tc>
          <w:tcPr>
            <w:tcW w:w="4530" w:type="dxa"/>
          </w:tcPr>
          <w:p w14:paraId="50C7359C" w14:textId="77777777" w:rsidR="001A3FC3" w:rsidRDefault="001A3FC3" w:rsidP="001A3FC3"/>
        </w:tc>
      </w:tr>
      <w:tr w:rsidR="6A51FD14" w14:paraId="47FC5764" w14:textId="77777777" w:rsidTr="6A51FD14">
        <w:trPr>
          <w:trHeight w:val="300"/>
        </w:trPr>
        <w:tc>
          <w:tcPr>
            <w:tcW w:w="4530" w:type="dxa"/>
          </w:tcPr>
          <w:p w14:paraId="6B432FDB" w14:textId="41B3AA21" w:rsidR="39B2FCE3" w:rsidRDefault="69BF00F1">
            <w:r>
              <w:t>Vilka</w:t>
            </w:r>
            <w:r w:rsidR="39B2FCE3">
              <w:t xml:space="preserve"> personuppgifter är nödvändiga</w:t>
            </w:r>
            <w:r>
              <w:t xml:space="preserve"> att samla in i vår krets</w:t>
            </w:r>
            <w:r w:rsidR="39B2FCE3">
              <w:t>?</w:t>
            </w:r>
          </w:p>
        </w:tc>
        <w:tc>
          <w:tcPr>
            <w:tcW w:w="4530" w:type="dxa"/>
          </w:tcPr>
          <w:p w14:paraId="3AE58040" w14:textId="1F914502" w:rsidR="6A51FD14" w:rsidRDefault="6A51FD14" w:rsidP="6A51FD14"/>
        </w:tc>
      </w:tr>
      <w:tr w:rsidR="001A3FC3" w14:paraId="2CD9BD35" w14:textId="77777777" w:rsidTr="6A51FD14">
        <w:tc>
          <w:tcPr>
            <w:tcW w:w="4530" w:type="dxa"/>
          </w:tcPr>
          <w:p w14:paraId="338843A9" w14:textId="2281000E" w:rsidR="001A3FC3" w:rsidRDefault="5F787232" w:rsidP="6A51FD14">
            <w:r>
              <w:t>På vilka olika sätt och platser sparar och förvarar vi personuppgifter?</w:t>
            </w:r>
          </w:p>
        </w:tc>
        <w:tc>
          <w:tcPr>
            <w:tcW w:w="4530" w:type="dxa"/>
          </w:tcPr>
          <w:p w14:paraId="0D987554" w14:textId="77777777" w:rsidR="001A3FC3" w:rsidRDefault="001A3FC3" w:rsidP="001A3FC3"/>
        </w:tc>
      </w:tr>
      <w:tr w:rsidR="001A3FC3" w14:paraId="0767848B" w14:textId="77777777" w:rsidTr="6A51FD14">
        <w:tc>
          <w:tcPr>
            <w:tcW w:w="4530" w:type="dxa"/>
          </w:tcPr>
          <w:p w14:paraId="50EF24E9" w14:textId="16D8018C" w:rsidR="001A3FC3" w:rsidRDefault="0DD47BD4" w:rsidP="001A3FC3">
            <w:r>
              <w:t>Hur länge sparar vi personuppgifter?</w:t>
            </w:r>
          </w:p>
        </w:tc>
        <w:tc>
          <w:tcPr>
            <w:tcW w:w="4530" w:type="dxa"/>
          </w:tcPr>
          <w:p w14:paraId="0167D51E" w14:textId="77777777" w:rsidR="001A3FC3" w:rsidRDefault="001A3FC3" w:rsidP="001A3FC3"/>
        </w:tc>
      </w:tr>
      <w:tr w:rsidR="3B69E4EE" w14:paraId="60CD5719" w14:textId="77777777" w:rsidTr="3B69E4EE">
        <w:trPr>
          <w:trHeight w:val="300"/>
        </w:trPr>
        <w:tc>
          <w:tcPr>
            <w:tcW w:w="4530" w:type="dxa"/>
          </w:tcPr>
          <w:p w14:paraId="703EC207" w14:textId="62BDA6FA" w:rsidR="219ED3D8" w:rsidRDefault="219ED3D8">
            <w:r>
              <w:t>Hur håller vi personuppgifter säkra från obehörig åtkomst och hantering?</w:t>
            </w:r>
          </w:p>
        </w:tc>
        <w:tc>
          <w:tcPr>
            <w:tcW w:w="4530" w:type="dxa"/>
          </w:tcPr>
          <w:p w14:paraId="2CB8F252" w14:textId="5887A309" w:rsidR="3B69E4EE" w:rsidRDefault="3B69E4EE" w:rsidP="3B69E4EE"/>
        </w:tc>
      </w:tr>
      <w:tr w:rsidR="001A3FC3" w14:paraId="4632F16A" w14:textId="77777777" w:rsidTr="6A51FD14">
        <w:tc>
          <w:tcPr>
            <w:tcW w:w="4530" w:type="dxa"/>
          </w:tcPr>
          <w:p w14:paraId="1EC57AA9" w14:textId="44188CB2" w:rsidR="001A3FC3" w:rsidRDefault="0DD47BD4" w:rsidP="6A51FD14">
            <w:r>
              <w:t>Vem/vilka i vår krets får se, ändra, lägga till eller ta bort personuppgifter?</w:t>
            </w:r>
          </w:p>
          <w:p w14:paraId="0DA517A5" w14:textId="40130E58" w:rsidR="001A3FC3" w:rsidRDefault="0DD47BD4" w:rsidP="6A51FD14">
            <w:r>
              <w:lastRenderedPageBreak/>
              <w:t>Har vi olika personer för olika verksamheter?</w:t>
            </w:r>
          </w:p>
        </w:tc>
        <w:tc>
          <w:tcPr>
            <w:tcW w:w="4530" w:type="dxa"/>
          </w:tcPr>
          <w:p w14:paraId="1188BFCE" w14:textId="77777777" w:rsidR="001A3FC3" w:rsidRDefault="001A3FC3" w:rsidP="001A3FC3"/>
        </w:tc>
      </w:tr>
      <w:tr w:rsidR="001A3FC3" w14:paraId="206068FD" w14:textId="77777777" w:rsidTr="6A51FD14">
        <w:tc>
          <w:tcPr>
            <w:tcW w:w="4530" w:type="dxa"/>
          </w:tcPr>
          <w:p w14:paraId="2F3EF529" w14:textId="36E403C1" w:rsidR="001A3FC3" w:rsidRDefault="5ECC6A1B" w:rsidP="001A3FC3">
            <w:r>
              <w:t>Hur</w:t>
            </w:r>
            <w:r w:rsidR="1D6D31D3">
              <w:t xml:space="preserve"> informera </w:t>
            </w:r>
            <w:r w:rsidR="24BAA132">
              <w:t xml:space="preserve">vi berörda personer </w:t>
            </w:r>
            <w:r w:rsidR="1D6D31D3">
              <w:t xml:space="preserve">om hur </w:t>
            </w:r>
            <w:r w:rsidR="503F3B28">
              <w:t>v</w:t>
            </w:r>
            <w:r w:rsidR="1D6D31D3">
              <w:t>i behandlar personuppgifter?</w:t>
            </w:r>
          </w:p>
        </w:tc>
        <w:tc>
          <w:tcPr>
            <w:tcW w:w="4530" w:type="dxa"/>
          </w:tcPr>
          <w:p w14:paraId="1D4FFB17" w14:textId="77777777" w:rsidR="001A3FC3" w:rsidRDefault="001A3FC3" w:rsidP="001A3FC3"/>
        </w:tc>
      </w:tr>
      <w:tr w:rsidR="001A3FC3" w14:paraId="66113807" w14:textId="77777777" w:rsidTr="6A51FD14">
        <w:tc>
          <w:tcPr>
            <w:tcW w:w="4530" w:type="dxa"/>
          </w:tcPr>
          <w:p w14:paraId="1914924F" w14:textId="7F1EB8CE" w:rsidR="001A3FC3" w:rsidRDefault="001A3FC3" w:rsidP="001A3FC3"/>
        </w:tc>
        <w:tc>
          <w:tcPr>
            <w:tcW w:w="4530" w:type="dxa"/>
          </w:tcPr>
          <w:p w14:paraId="453D91DA" w14:textId="77777777" w:rsidR="001A3FC3" w:rsidRDefault="001A3FC3" w:rsidP="001A3FC3"/>
        </w:tc>
      </w:tr>
    </w:tbl>
    <w:p w14:paraId="22BC3622" w14:textId="77777777" w:rsidR="00E16182" w:rsidRDefault="00E1618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A3FC3" w14:paraId="3D395AF8" w14:textId="77777777" w:rsidTr="6A51FD14">
        <w:tc>
          <w:tcPr>
            <w:tcW w:w="4530" w:type="dxa"/>
          </w:tcPr>
          <w:p w14:paraId="76687A4E" w14:textId="00F06E18" w:rsidR="001A3FC3" w:rsidRDefault="3B8B323C" w:rsidP="32C39458">
            <w:r w:rsidRPr="6A51FD14">
              <w:rPr>
                <w:szCs w:val="24"/>
              </w:rPr>
              <w:lastRenderedPageBreak/>
              <w:t>Har kretsen granskat vilka personuppgifter som behandlas med hänsyn till kraven i dataskyddsförordningen?</w:t>
            </w:r>
          </w:p>
        </w:tc>
        <w:tc>
          <w:tcPr>
            <w:tcW w:w="4530" w:type="dxa"/>
          </w:tcPr>
          <w:p w14:paraId="212901DE" w14:textId="77777777" w:rsidR="001A3FC3" w:rsidRDefault="001A3FC3" w:rsidP="001A3FC3"/>
        </w:tc>
      </w:tr>
      <w:tr w:rsidR="001A3FC3" w14:paraId="30DBA668" w14:textId="77777777" w:rsidTr="6A51FD14">
        <w:tc>
          <w:tcPr>
            <w:tcW w:w="4530" w:type="dxa"/>
          </w:tcPr>
          <w:p w14:paraId="7D6D550A" w14:textId="4D95BD1F" w:rsidR="001A3FC3" w:rsidRDefault="15AE9C33" w:rsidP="32C39458">
            <w:r w:rsidRPr="6A51FD14">
              <w:rPr>
                <w:szCs w:val="24"/>
              </w:rPr>
              <w:t>Om kretsen har skapat en egen text som beskriver hur personuppgifter behandlas, har den då gjorts tillgänglig för medlemmarna i kretsen?</w:t>
            </w:r>
          </w:p>
        </w:tc>
        <w:tc>
          <w:tcPr>
            <w:tcW w:w="4530" w:type="dxa"/>
          </w:tcPr>
          <w:p w14:paraId="66644C9A" w14:textId="77777777" w:rsidR="001A3FC3" w:rsidRDefault="001A3FC3" w:rsidP="001A3FC3"/>
        </w:tc>
      </w:tr>
      <w:tr w:rsidR="001A3FC3" w14:paraId="7846603C" w14:textId="77777777" w:rsidTr="6A51FD14">
        <w:tc>
          <w:tcPr>
            <w:tcW w:w="4530" w:type="dxa"/>
          </w:tcPr>
          <w:p w14:paraId="36A6A20F" w14:textId="7BC29E76" w:rsidR="001A3FC3" w:rsidRDefault="7AF5B5DA" w:rsidP="32C39458">
            <w:r w:rsidRPr="6A51FD14">
              <w:rPr>
                <w:szCs w:val="24"/>
              </w:rPr>
              <w:t>Har kretsen informerat om att personuppgifter behandlas i system som tillhandahålls av tjänstepersonsorganisationen?</w:t>
            </w:r>
          </w:p>
        </w:tc>
        <w:tc>
          <w:tcPr>
            <w:tcW w:w="4530" w:type="dxa"/>
          </w:tcPr>
          <w:p w14:paraId="31A3E9A0" w14:textId="77777777" w:rsidR="001A3FC3" w:rsidRDefault="001A3FC3" w:rsidP="001A3FC3"/>
        </w:tc>
      </w:tr>
      <w:tr w:rsidR="001A3FC3" w14:paraId="65B666C3" w14:textId="77777777" w:rsidTr="6A51FD14">
        <w:tc>
          <w:tcPr>
            <w:tcW w:w="4530" w:type="dxa"/>
          </w:tcPr>
          <w:p w14:paraId="07D44E16" w14:textId="6589586B" w:rsidR="001A3FC3" w:rsidRDefault="3AC48A7C" w:rsidP="001A3FC3">
            <w:r>
              <w:t xml:space="preserve">Har kretsen </w:t>
            </w:r>
            <w:r w:rsidR="07BE5C9F">
              <w:t>tydliga</w:t>
            </w:r>
            <w:r>
              <w:t xml:space="preserve"> rutiner för </w:t>
            </w:r>
            <w:r w:rsidR="04C2F1F0">
              <w:t>hur en</w:t>
            </w:r>
            <w:r>
              <w:t xml:space="preserve"> medlem </w:t>
            </w:r>
            <w:r w:rsidR="436058D7">
              <w:t xml:space="preserve">kan ändra </w:t>
            </w:r>
            <w:r>
              <w:t>sina personuppgifter?</w:t>
            </w:r>
          </w:p>
        </w:tc>
        <w:tc>
          <w:tcPr>
            <w:tcW w:w="4530" w:type="dxa"/>
          </w:tcPr>
          <w:p w14:paraId="76C459D0" w14:textId="77777777" w:rsidR="001A3FC3" w:rsidRDefault="001A3FC3" w:rsidP="001A3FC3"/>
        </w:tc>
      </w:tr>
      <w:tr w:rsidR="00A372B6" w14:paraId="52562F50" w14:textId="77777777" w:rsidTr="6A51FD14">
        <w:tc>
          <w:tcPr>
            <w:tcW w:w="4530" w:type="dxa"/>
          </w:tcPr>
          <w:p w14:paraId="02F32F1A" w14:textId="626F6277" w:rsidR="00A372B6" w:rsidRDefault="56DBD34A" w:rsidP="6A51FD14">
            <w:pPr>
              <w:rPr>
                <w:rFonts w:ascii="Times New Roman" w:eastAsia="Times New Roman" w:hAnsi="Times New Roman" w:cs="Times New Roman"/>
              </w:rPr>
            </w:pPr>
            <w:r w:rsidRPr="6A51FD14">
              <w:rPr>
                <w:szCs w:val="24"/>
              </w:rPr>
              <w:t>Har kretsen granskat sina rutiner som förklara hur en medlems personuppgifter behandlas?</w:t>
            </w:r>
          </w:p>
        </w:tc>
        <w:tc>
          <w:tcPr>
            <w:tcW w:w="4530" w:type="dxa"/>
          </w:tcPr>
          <w:p w14:paraId="4662AB66" w14:textId="77777777" w:rsidR="00A372B6" w:rsidRDefault="00A372B6" w:rsidP="001A3FC3"/>
        </w:tc>
      </w:tr>
    </w:tbl>
    <w:p w14:paraId="0870F4BD" w14:textId="5F61977D" w:rsidR="00E52A08" w:rsidRDefault="00E52A08" w:rsidP="5319B019"/>
    <w:p w14:paraId="07B133F2" w14:textId="1E2C87AC" w:rsidR="00580D3C" w:rsidRPr="003C5698" w:rsidRDefault="00580D3C" w:rsidP="008D04EB">
      <w:pPr>
        <w:spacing w:line="259" w:lineRule="auto"/>
      </w:pPr>
    </w:p>
    <w:sectPr w:rsidR="00580D3C" w:rsidRPr="003C5698" w:rsidSect="000B4FF3">
      <w:footerReference w:type="default" r:id="rId10"/>
      <w:pgSz w:w="11906" w:h="16838"/>
      <w:pgMar w:top="1418" w:right="1418" w:bottom="1418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4E467" w14:textId="77777777" w:rsidR="008C4C7F" w:rsidRDefault="008C4C7F" w:rsidP="00AE71D1">
      <w:r>
        <w:separator/>
      </w:r>
    </w:p>
  </w:endnote>
  <w:endnote w:type="continuationSeparator" w:id="0">
    <w:p w14:paraId="0EF9C055" w14:textId="77777777" w:rsidR="008C4C7F" w:rsidRDefault="008C4C7F" w:rsidP="00AE71D1">
      <w:r>
        <w:continuationSeparator/>
      </w:r>
    </w:p>
  </w:endnote>
  <w:endnote w:type="continuationNotice" w:id="1">
    <w:p w14:paraId="1FF7F76A" w14:textId="77777777" w:rsidR="008C4C7F" w:rsidRDefault="008C4C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FB1A5" w14:textId="77777777" w:rsidR="008437CD" w:rsidRDefault="008437CD">
    <w:pPr>
      <w:pStyle w:val="Footer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E6E9479" wp14:editId="13429F35">
          <wp:simplePos x="0" y="0"/>
          <wp:positionH relativeFrom="page">
            <wp:posOffset>5128260</wp:posOffset>
          </wp:positionH>
          <wp:positionV relativeFrom="bottomMargin">
            <wp:posOffset>25400</wp:posOffset>
          </wp:positionV>
          <wp:extent cx="2203450" cy="718820"/>
          <wp:effectExtent l="0" t="0" r="635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ga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FED2EB" w14:textId="1B82F63A" w:rsidR="008437CD" w:rsidRDefault="00CE3730">
    <w:pPr>
      <w:pStyle w:val="Footer"/>
    </w:pPr>
    <w:sdt>
      <w:sdtPr>
        <w:id w:val="-879009417"/>
        <w:text/>
      </w:sdtPr>
      <w:sdtContent>
        <w:r w:rsidR="00E52A08">
          <w:t xml:space="preserve">Checklista för </w:t>
        </w:r>
        <w:r w:rsidR="009D5DB7">
          <w:t>d</w:t>
        </w:r>
        <w:r w:rsidR="00E52A08">
          <w:t>ataskydd i kretsar</w:t>
        </w:r>
      </w:sdtContent>
    </w:sdt>
  </w:p>
  <w:p w14:paraId="14EE6242" w14:textId="100BA1B2" w:rsidR="008437CD" w:rsidRDefault="00CE3730">
    <w:pPr>
      <w:pStyle w:val="Footer"/>
    </w:pPr>
    <w:sdt>
      <w:sdtPr>
        <w:id w:val="-1411845585"/>
        <w:text/>
      </w:sdtPr>
      <w:sdtContent>
        <w:r w:rsidR="00E256EB">
          <w:t xml:space="preserve">Nationella </w:t>
        </w:r>
        <w:r w:rsidR="009D5DB7">
          <w:t>staben</w:t>
        </w:r>
      </w:sdtContent>
    </w:sdt>
    <w:r w:rsidR="008437CD">
      <w:tab/>
    </w:r>
    <w:r w:rsidR="008437CD">
      <w:fldChar w:fldCharType="begin"/>
    </w:r>
    <w:r w:rsidR="008437CD">
      <w:instrText>PAGE   \* MERGEFORMAT</w:instrText>
    </w:r>
    <w:r w:rsidR="008437CD">
      <w:fldChar w:fldCharType="separate"/>
    </w:r>
    <w:r w:rsidR="008437CD">
      <w:t>1</w:t>
    </w:r>
    <w:r w:rsidR="008437CD">
      <w:fldChar w:fldCharType="end"/>
    </w:r>
  </w:p>
  <w:p w14:paraId="183C2C23" w14:textId="1BE9FC3D" w:rsidR="00580D3C" w:rsidRDefault="00CE3730">
    <w:pPr>
      <w:pStyle w:val="Footer"/>
    </w:pPr>
    <w:sdt>
      <w:sdtPr>
        <w:id w:val="-1010755765"/>
        <w:date w:fullDate="2024-04-05T00:00:00Z">
          <w:dateFormat w:val="yyyy-MM-dd"/>
          <w:lid w:val="sv-SE"/>
          <w:storeMappedDataAs w:val="dateTime"/>
          <w:calendar w:val="gregorian"/>
        </w:date>
      </w:sdtPr>
      <w:sdtContent>
        <w:r w:rsidR="009D5DB7">
          <w:t>2024-04-05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D380B" w14:textId="77777777" w:rsidR="008C4C7F" w:rsidRDefault="008C4C7F" w:rsidP="00AE71D1">
      <w:r>
        <w:separator/>
      </w:r>
    </w:p>
  </w:footnote>
  <w:footnote w:type="continuationSeparator" w:id="0">
    <w:p w14:paraId="044D2AF6" w14:textId="77777777" w:rsidR="008C4C7F" w:rsidRDefault="008C4C7F" w:rsidP="00AE71D1">
      <w:r>
        <w:continuationSeparator/>
      </w:r>
    </w:p>
  </w:footnote>
  <w:footnote w:type="continuationNotice" w:id="1">
    <w:p w14:paraId="08821EFC" w14:textId="77777777" w:rsidR="008C4C7F" w:rsidRDefault="008C4C7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35AD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1C69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F3513B"/>
    <w:multiLevelType w:val="multilevel"/>
    <w:tmpl w:val="1D56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264C7933"/>
    <w:multiLevelType w:val="multilevel"/>
    <w:tmpl w:val="C254BCB8"/>
    <w:styleLink w:val="CustomHeadingNumber"/>
    <w:lvl w:ilvl="0">
      <w:start w:val="1"/>
      <w:numFmt w:val="decimal"/>
      <w:lvlRestart w:val="0"/>
      <w:pStyle w:val="Heading1"/>
      <w:lvlText w:val="%1"/>
      <w:lvlJc w:val="left"/>
      <w:pPr>
        <w:ind w:left="737" w:hanging="737"/>
      </w:pPr>
    </w:lvl>
    <w:lvl w:ilvl="1">
      <w:start w:val="1"/>
      <w:numFmt w:val="decimal"/>
      <w:pStyle w:val="Heading2"/>
      <w:lvlText w:val="%1.%2"/>
      <w:lvlJc w:val="left"/>
      <w:pPr>
        <w:ind w:left="737" w:hanging="737"/>
      </w:pPr>
    </w:lvl>
    <w:lvl w:ilvl="2">
      <w:start w:val="1"/>
      <w:numFmt w:val="decimal"/>
      <w:lvlText w:val="%1.%2.%3"/>
      <w:lvlJc w:val="left"/>
      <w:pPr>
        <w:ind w:left="737" w:hanging="737"/>
      </w:pPr>
    </w:lvl>
    <w:lvl w:ilvl="3">
      <w:start w:val="1"/>
      <w:numFmt w:val="decimal"/>
      <w:lvlText w:val="%1.%2.%3.%4"/>
      <w:lvlJc w:val="left"/>
      <w:pPr>
        <w:ind w:left="737" w:hanging="737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A77AFD"/>
    <w:multiLevelType w:val="hybridMultilevel"/>
    <w:tmpl w:val="1388AD4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20884"/>
    <w:multiLevelType w:val="multilevel"/>
    <w:tmpl w:val="779AE88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20025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8B5BD5F"/>
    <w:multiLevelType w:val="hybridMultilevel"/>
    <w:tmpl w:val="E966B6CA"/>
    <w:lvl w:ilvl="0" w:tplc="1856E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006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44B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60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68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A0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8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44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6E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26AF4"/>
    <w:multiLevelType w:val="hybridMultilevel"/>
    <w:tmpl w:val="4AB43A2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04">
    <w:abstractNumId w:val="6"/>
  </w:num>
  <w:num w:numId="2" w16cid:durableId="765806601">
    <w:abstractNumId w:val="2"/>
  </w:num>
  <w:num w:numId="3" w16cid:durableId="1582061808">
    <w:abstractNumId w:val="1"/>
  </w:num>
  <w:num w:numId="4" w16cid:durableId="601761056">
    <w:abstractNumId w:val="0"/>
  </w:num>
  <w:num w:numId="5" w16cid:durableId="109252724">
    <w:abstractNumId w:val="5"/>
  </w:num>
  <w:num w:numId="6" w16cid:durableId="867596524">
    <w:abstractNumId w:val="3"/>
  </w:num>
  <w:num w:numId="7" w16cid:durableId="951009852">
    <w:abstractNumId w:val="5"/>
  </w:num>
  <w:num w:numId="8" w16cid:durableId="1275081">
    <w:abstractNumId w:val="5"/>
  </w:num>
  <w:num w:numId="9" w16cid:durableId="1811482011">
    <w:abstractNumId w:val="5"/>
  </w:num>
  <w:num w:numId="10" w16cid:durableId="1145781044">
    <w:abstractNumId w:val="4"/>
  </w:num>
  <w:num w:numId="11" w16cid:durableId="1097293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91"/>
    <w:rsid w:val="000100B9"/>
    <w:rsid w:val="00022E52"/>
    <w:rsid w:val="00045EA2"/>
    <w:rsid w:val="00046735"/>
    <w:rsid w:val="00054774"/>
    <w:rsid w:val="00061C54"/>
    <w:rsid w:val="00064FC0"/>
    <w:rsid w:val="00071754"/>
    <w:rsid w:val="00086DC8"/>
    <w:rsid w:val="000959BD"/>
    <w:rsid w:val="000A5A1D"/>
    <w:rsid w:val="000A77CB"/>
    <w:rsid w:val="000B3F79"/>
    <w:rsid w:val="000B45FB"/>
    <w:rsid w:val="000B4FF3"/>
    <w:rsid w:val="000B77AF"/>
    <w:rsid w:val="000C1AEF"/>
    <w:rsid w:val="000C5568"/>
    <w:rsid w:val="000D15A6"/>
    <w:rsid w:val="000D6621"/>
    <w:rsid w:val="000F4127"/>
    <w:rsid w:val="001101E8"/>
    <w:rsid w:val="00130A72"/>
    <w:rsid w:val="00137B4D"/>
    <w:rsid w:val="0014298D"/>
    <w:rsid w:val="00172F89"/>
    <w:rsid w:val="001819D8"/>
    <w:rsid w:val="001A3FC3"/>
    <w:rsid w:val="001B7CA4"/>
    <w:rsid w:val="001C3394"/>
    <w:rsid w:val="001D7A94"/>
    <w:rsid w:val="001F02CB"/>
    <w:rsid w:val="001F50F7"/>
    <w:rsid w:val="00210FB2"/>
    <w:rsid w:val="00215003"/>
    <w:rsid w:val="0022391E"/>
    <w:rsid w:val="00231F97"/>
    <w:rsid w:val="00233084"/>
    <w:rsid w:val="002423B7"/>
    <w:rsid w:val="00262198"/>
    <w:rsid w:val="00266ACC"/>
    <w:rsid w:val="00266CDF"/>
    <w:rsid w:val="002733F3"/>
    <w:rsid w:val="002A29BD"/>
    <w:rsid w:val="002B4239"/>
    <w:rsid w:val="002D1D9F"/>
    <w:rsid w:val="002E1676"/>
    <w:rsid w:val="002E4390"/>
    <w:rsid w:val="002F1DF8"/>
    <w:rsid w:val="002F2E3B"/>
    <w:rsid w:val="002F5803"/>
    <w:rsid w:val="00316DD5"/>
    <w:rsid w:val="003303C3"/>
    <w:rsid w:val="00347DB2"/>
    <w:rsid w:val="00367253"/>
    <w:rsid w:val="00367819"/>
    <w:rsid w:val="00395C2F"/>
    <w:rsid w:val="003A3BA4"/>
    <w:rsid w:val="003C3321"/>
    <w:rsid w:val="003C5698"/>
    <w:rsid w:val="003D09D6"/>
    <w:rsid w:val="003D0B61"/>
    <w:rsid w:val="003E7212"/>
    <w:rsid w:val="003F13D4"/>
    <w:rsid w:val="003F3688"/>
    <w:rsid w:val="004152DE"/>
    <w:rsid w:val="00421AAE"/>
    <w:rsid w:val="00424486"/>
    <w:rsid w:val="0042578C"/>
    <w:rsid w:val="00426A0E"/>
    <w:rsid w:val="00445F6B"/>
    <w:rsid w:val="00447FA6"/>
    <w:rsid w:val="00464450"/>
    <w:rsid w:val="0047257F"/>
    <w:rsid w:val="00474D40"/>
    <w:rsid w:val="00484D9C"/>
    <w:rsid w:val="004A3A3F"/>
    <w:rsid w:val="004A714B"/>
    <w:rsid w:val="004E7C4B"/>
    <w:rsid w:val="00512EC6"/>
    <w:rsid w:val="005246B2"/>
    <w:rsid w:val="00554DA9"/>
    <w:rsid w:val="005574DA"/>
    <w:rsid w:val="00570B89"/>
    <w:rsid w:val="00580D3C"/>
    <w:rsid w:val="005824B8"/>
    <w:rsid w:val="00582CE1"/>
    <w:rsid w:val="00586943"/>
    <w:rsid w:val="00586CF4"/>
    <w:rsid w:val="005938C7"/>
    <w:rsid w:val="005C0248"/>
    <w:rsid w:val="005E38FD"/>
    <w:rsid w:val="005E3FC6"/>
    <w:rsid w:val="005E6592"/>
    <w:rsid w:val="005E65C4"/>
    <w:rsid w:val="005F6E8A"/>
    <w:rsid w:val="00615CCA"/>
    <w:rsid w:val="006169A3"/>
    <w:rsid w:val="00616D89"/>
    <w:rsid w:val="00617FBD"/>
    <w:rsid w:val="00626AFE"/>
    <w:rsid w:val="0062724D"/>
    <w:rsid w:val="006312D5"/>
    <w:rsid w:val="00631537"/>
    <w:rsid w:val="006377EC"/>
    <w:rsid w:val="00643F1C"/>
    <w:rsid w:val="006546AD"/>
    <w:rsid w:val="0068603F"/>
    <w:rsid w:val="00686543"/>
    <w:rsid w:val="006A2CDE"/>
    <w:rsid w:val="006A39CA"/>
    <w:rsid w:val="006A5B70"/>
    <w:rsid w:val="006A71A6"/>
    <w:rsid w:val="006B6266"/>
    <w:rsid w:val="006B680E"/>
    <w:rsid w:val="006F039C"/>
    <w:rsid w:val="00704D59"/>
    <w:rsid w:val="00707116"/>
    <w:rsid w:val="00727540"/>
    <w:rsid w:val="00745E29"/>
    <w:rsid w:val="00762714"/>
    <w:rsid w:val="00785054"/>
    <w:rsid w:val="007D39D5"/>
    <w:rsid w:val="007D3FD2"/>
    <w:rsid w:val="007E04AA"/>
    <w:rsid w:val="007E0845"/>
    <w:rsid w:val="007E7B1A"/>
    <w:rsid w:val="007F2EE0"/>
    <w:rsid w:val="007F3108"/>
    <w:rsid w:val="00801B7E"/>
    <w:rsid w:val="008062F4"/>
    <w:rsid w:val="00812C57"/>
    <w:rsid w:val="008149AE"/>
    <w:rsid w:val="00835ACD"/>
    <w:rsid w:val="00839329"/>
    <w:rsid w:val="0084124C"/>
    <w:rsid w:val="008437CD"/>
    <w:rsid w:val="008508AC"/>
    <w:rsid w:val="008545EB"/>
    <w:rsid w:val="00881158"/>
    <w:rsid w:val="0089105C"/>
    <w:rsid w:val="008C24BC"/>
    <w:rsid w:val="008C4C7F"/>
    <w:rsid w:val="008D04EB"/>
    <w:rsid w:val="008E6B9B"/>
    <w:rsid w:val="008F7F0D"/>
    <w:rsid w:val="00903FE5"/>
    <w:rsid w:val="00921649"/>
    <w:rsid w:val="00926E49"/>
    <w:rsid w:val="00932406"/>
    <w:rsid w:val="009546E9"/>
    <w:rsid w:val="009574F0"/>
    <w:rsid w:val="00977C29"/>
    <w:rsid w:val="00986964"/>
    <w:rsid w:val="00993281"/>
    <w:rsid w:val="009942C3"/>
    <w:rsid w:val="009A5761"/>
    <w:rsid w:val="009B3ADC"/>
    <w:rsid w:val="009D4DEA"/>
    <w:rsid w:val="009D5DB7"/>
    <w:rsid w:val="009E2896"/>
    <w:rsid w:val="009F3A0D"/>
    <w:rsid w:val="00A13107"/>
    <w:rsid w:val="00A335E4"/>
    <w:rsid w:val="00A372B6"/>
    <w:rsid w:val="00A377A9"/>
    <w:rsid w:val="00A4197E"/>
    <w:rsid w:val="00A51939"/>
    <w:rsid w:val="00A749EA"/>
    <w:rsid w:val="00A753A1"/>
    <w:rsid w:val="00A80060"/>
    <w:rsid w:val="00A83FF0"/>
    <w:rsid w:val="00A84AD9"/>
    <w:rsid w:val="00A8700E"/>
    <w:rsid w:val="00AE4E8C"/>
    <w:rsid w:val="00AE71D1"/>
    <w:rsid w:val="00AF4041"/>
    <w:rsid w:val="00AF4CAF"/>
    <w:rsid w:val="00B031B7"/>
    <w:rsid w:val="00B13779"/>
    <w:rsid w:val="00B32EC0"/>
    <w:rsid w:val="00B4605E"/>
    <w:rsid w:val="00B611BD"/>
    <w:rsid w:val="00B62103"/>
    <w:rsid w:val="00B77F17"/>
    <w:rsid w:val="00B90889"/>
    <w:rsid w:val="00B9199D"/>
    <w:rsid w:val="00B97C74"/>
    <w:rsid w:val="00BA0097"/>
    <w:rsid w:val="00BC20B2"/>
    <w:rsid w:val="00BC2989"/>
    <w:rsid w:val="00BC776B"/>
    <w:rsid w:val="00BD1863"/>
    <w:rsid w:val="00BF0127"/>
    <w:rsid w:val="00BF1118"/>
    <w:rsid w:val="00BF4B67"/>
    <w:rsid w:val="00C0220F"/>
    <w:rsid w:val="00C0353C"/>
    <w:rsid w:val="00C0374A"/>
    <w:rsid w:val="00C07857"/>
    <w:rsid w:val="00C170E0"/>
    <w:rsid w:val="00C17620"/>
    <w:rsid w:val="00C36F72"/>
    <w:rsid w:val="00C37191"/>
    <w:rsid w:val="00C4287C"/>
    <w:rsid w:val="00C73293"/>
    <w:rsid w:val="00C73B62"/>
    <w:rsid w:val="00C73B85"/>
    <w:rsid w:val="00C86493"/>
    <w:rsid w:val="00C97EF3"/>
    <w:rsid w:val="00CB543B"/>
    <w:rsid w:val="00CB55F5"/>
    <w:rsid w:val="00CD5703"/>
    <w:rsid w:val="00CE1201"/>
    <w:rsid w:val="00CE3730"/>
    <w:rsid w:val="00CE4FEE"/>
    <w:rsid w:val="00CE5B44"/>
    <w:rsid w:val="00D033FF"/>
    <w:rsid w:val="00D10697"/>
    <w:rsid w:val="00D31460"/>
    <w:rsid w:val="00D33485"/>
    <w:rsid w:val="00D37CCB"/>
    <w:rsid w:val="00D42B29"/>
    <w:rsid w:val="00D81CC4"/>
    <w:rsid w:val="00D82D39"/>
    <w:rsid w:val="00DC5D15"/>
    <w:rsid w:val="00DF1254"/>
    <w:rsid w:val="00DF4664"/>
    <w:rsid w:val="00DF7C4F"/>
    <w:rsid w:val="00E02738"/>
    <w:rsid w:val="00E12E69"/>
    <w:rsid w:val="00E16182"/>
    <w:rsid w:val="00E256EB"/>
    <w:rsid w:val="00E37F50"/>
    <w:rsid w:val="00E42106"/>
    <w:rsid w:val="00E423C3"/>
    <w:rsid w:val="00E44993"/>
    <w:rsid w:val="00E52A08"/>
    <w:rsid w:val="00E536D7"/>
    <w:rsid w:val="00E55EE8"/>
    <w:rsid w:val="00E634EB"/>
    <w:rsid w:val="00E64081"/>
    <w:rsid w:val="00E73037"/>
    <w:rsid w:val="00E801B0"/>
    <w:rsid w:val="00E80711"/>
    <w:rsid w:val="00EB1929"/>
    <w:rsid w:val="00EB1999"/>
    <w:rsid w:val="00EC0754"/>
    <w:rsid w:val="00EC40CF"/>
    <w:rsid w:val="00ED122B"/>
    <w:rsid w:val="00EF5942"/>
    <w:rsid w:val="00F131DE"/>
    <w:rsid w:val="00F279CF"/>
    <w:rsid w:val="00F5628F"/>
    <w:rsid w:val="00F56E9D"/>
    <w:rsid w:val="00F57DE1"/>
    <w:rsid w:val="00F60A41"/>
    <w:rsid w:val="00F7312F"/>
    <w:rsid w:val="00F758D3"/>
    <w:rsid w:val="00F81412"/>
    <w:rsid w:val="00F87032"/>
    <w:rsid w:val="00F93454"/>
    <w:rsid w:val="00FC7052"/>
    <w:rsid w:val="0100EC8C"/>
    <w:rsid w:val="013D6E2A"/>
    <w:rsid w:val="014E2744"/>
    <w:rsid w:val="021CCA83"/>
    <w:rsid w:val="024F49CB"/>
    <w:rsid w:val="0254BBE2"/>
    <w:rsid w:val="02893BE9"/>
    <w:rsid w:val="028D3D82"/>
    <w:rsid w:val="047E64AB"/>
    <w:rsid w:val="04C2F1F0"/>
    <w:rsid w:val="04EA43AE"/>
    <w:rsid w:val="056B963C"/>
    <w:rsid w:val="0586CC6B"/>
    <w:rsid w:val="05CB0C79"/>
    <w:rsid w:val="06070A62"/>
    <w:rsid w:val="0607CCEB"/>
    <w:rsid w:val="064DBCE1"/>
    <w:rsid w:val="067F644F"/>
    <w:rsid w:val="0694FF94"/>
    <w:rsid w:val="06CF34C7"/>
    <w:rsid w:val="0760AEA5"/>
    <w:rsid w:val="07BE5C9F"/>
    <w:rsid w:val="09BC0A18"/>
    <w:rsid w:val="09F62A0D"/>
    <w:rsid w:val="0ABBA608"/>
    <w:rsid w:val="0B7164C7"/>
    <w:rsid w:val="0BB4FFDC"/>
    <w:rsid w:val="0BDEAAC1"/>
    <w:rsid w:val="0BFFA45C"/>
    <w:rsid w:val="0C1AF76B"/>
    <w:rsid w:val="0C341FC8"/>
    <w:rsid w:val="0CDD713E"/>
    <w:rsid w:val="0DD47BD4"/>
    <w:rsid w:val="0E2CF86B"/>
    <w:rsid w:val="0F98AA55"/>
    <w:rsid w:val="0FB75698"/>
    <w:rsid w:val="10154C67"/>
    <w:rsid w:val="107A08B7"/>
    <w:rsid w:val="110790EB"/>
    <w:rsid w:val="110FFE36"/>
    <w:rsid w:val="1139A54E"/>
    <w:rsid w:val="11AD3486"/>
    <w:rsid w:val="11AF63E4"/>
    <w:rsid w:val="123693C7"/>
    <w:rsid w:val="12519550"/>
    <w:rsid w:val="127AFC32"/>
    <w:rsid w:val="1298E9FA"/>
    <w:rsid w:val="12A4EFD3"/>
    <w:rsid w:val="13768C32"/>
    <w:rsid w:val="14F389FC"/>
    <w:rsid w:val="15A92CAD"/>
    <w:rsid w:val="15AE9C33"/>
    <w:rsid w:val="15F1CE48"/>
    <w:rsid w:val="170F8045"/>
    <w:rsid w:val="17338E54"/>
    <w:rsid w:val="1760C7AE"/>
    <w:rsid w:val="1776D26F"/>
    <w:rsid w:val="17D3E26F"/>
    <w:rsid w:val="19DD2296"/>
    <w:rsid w:val="1A159F96"/>
    <w:rsid w:val="1A93443F"/>
    <w:rsid w:val="1A964485"/>
    <w:rsid w:val="1B2B2755"/>
    <w:rsid w:val="1BBA0F38"/>
    <w:rsid w:val="1BE483D6"/>
    <w:rsid w:val="1BEE577B"/>
    <w:rsid w:val="1BEF9D67"/>
    <w:rsid w:val="1C0F2611"/>
    <w:rsid w:val="1CEA102D"/>
    <w:rsid w:val="1D6C8510"/>
    <w:rsid w:val="1D6D31D3"/>
    <w:rsid w:val="1DEDFEE4"/>
    <w:rsid w:val="1E16E79C"/>
    <w:rsid w:val="1E4321A1"/>
    <w:rsid w:val="1F691025"/>
    <w:rsid w:val="1FB87E1C"/>
    <w:rsid w:val="20EB2AF3"/>
    <w:rsid w:val="21048C58"/>
    <w:rsid w:val="211DB4B5"/>
    <w:rsid w:val="219ED3D8"/>
    <w:rsid w:val="21E7F1BD"/>
    <w:rsid w:val="222850CB"/>
    <w:rsid w:val="23073212"/>
    <w:rsid w:val="23C902A6"/>
    <w:rsid w:val="24BAA132"/>
    <w:rsid w:val="24ED660A"/>
    <w:rsid w:val="25B09ABF"/>
    <w:rsid w:val="25D7FD7B"/>
    <w:rsid w:val="26DCFB45"/>
    <w:rsid w:val="26F71F92"/>
    <w:rsid w:val="2800A9D4"/>
    <w:rsid w:val="2804EF42"/>
    <w:rsid w:val="280B1EE1"/>
    <w:rsid w:val="284E75D6"/>
    <w:rsid w:val="2A256514"/>
    <w:rsid w:val="2A41B4BD"/>
    <w:rsid w:val="2AAB6E9E"/>
    <w:rsid w:val="2C0BBBB3"/>
    <w:rsid w:val="2C261FAE"/>
    <w:rsid w:val="2C3DE8BC"/>
    <w:rsid w:val="2D16BF6F"/>
    <w:rsid w:val="2D4D239D"/>
    <w:rsid w:val="2D699288"/>
    <w:rsid w:val="2D6E92F8"/>
    <w:rsid w:val="2DCC4880"/>
    <w:rsid w:val="2DE0060E"/>
    <w:rsid w:val="2DE30F60"/>
    <w:rsid w:val="2E528CAA"/>
    <w:rsid w:val="2E988347"/>
    <w:rsid w:val="2EBC9207"/>
    <w:rsid w:val="2EBEB71B"/>
    <w:rsid w:val="2EF7DFE4"/>
    <w:rsid w:val="2F6ED3CE"/>
    <w:rsid w:val="2F920904"/>
    <w:rsid w:val="32550A25"/>
    <w:rsid w:val="32680F26"/>
    <w:rsid w:val="32B68083"/>
    <w:rsid w:val="32C39458"/>
    <w:rsid w:val="3352DD1F"/>
    <w:rsid w:val="343BFD5A"/>
    <w:rsid w:val="34F85EFD"/>
    <w:rsid w:val="35100BA9"/>
    <w:rsid w:val="352E7DF8"/>
    <w:rsid w:val="36119043"/>
    <w:rsid w:val="363DDF31"/>
    <w:rsid w:val="364C2EAC"/>
    <w:rsid w:val="36E0054F"/>
    <w:rsid w:val="373216FB"/>
    <w:rsid w:val="3750483E"/>
    <w:rsid w:val="376147AD"/>
    <w:rsid w:val="3789F1A6"/>
    <w:rsid w:val="37D47A60"/>
    <w:rsid w:val="37DED068"/>
    <w:rsid w:val="37DEF3EC"/>
    <w:rsid w:val="38A73316"/>
    <w:rsid w:val="39B2FCE3"/>
    <w:rsid w:val="3A4DB889"/>
    <w:rsid w:val="3AC48A7C"/>
    <w:rsid w:val="3ADD36B0"/>
    <w:rsid w:val="3B69E4EE"/>
    <w:rsid w:val="3B6D4E02"/>
    <w:rsid w:val="3B829459"/>
    <w:rsid w:val="3B8B323C"/>
    <w:rsid w:val="3BDB78CC"/>
    <w:rsid w:val="3CE09471"/>
    <w:rsid w:val="3D36CA28"/>
    <w:rsid w:val="3DB60649"/>
    <w:rsid w:val="3DC1D973"/>
    <w:rsid w:val="3E86CE26"/>
    <w:rsid w:val="3EB193BE"/>
    <w:rsid w:val="3EF301E6"/>
    <w:rsid w:val="3F5DE413"/>
    <w:rsid w:val="3F6F1E94"/>
    <w:rsid w:val="401BFD55"/>
    <w:rsid w:val="4050CD53"/>
    <w:rsid w:val="406D143F"/>
    <w:rsid w:val="410FF7D0"/>
    <w:rsid w:val="4115E37D"/>
    <w:rsid w:val="4194571A"/>
    <w:rsid w:val="41BF1AA3"/>
    <w:rsid w:val="41FFCF42"/>
    <w:rsid w:val="42751AE7"/>
    <w:rsid w:val="42DFD0D0"/>
    <w:rsid w:val="4315C403"/>
    <w:rsid w:val="436058D7"/>
    <w:rsid w:val="438849F2"/>
    <w:rsid w:val="441EEFC2"/>
    <w:rsid w:val="4441B619"/>
    <w:rsid w:val="44951B2F"/>
    <w:rsid w:val="45283F89"/>
    <w:rsid w:val="46007A02"/>
    <w:rsid w:val="460C3295"/>
    <w:rsid w:val="4640F7EE"/>
    <w:rsid w:val="488A5797"/>
    <w:rsid w:val="48930459"/>
    <w:rsid w:val="48C30C3C"/>
    <w:rsid w:val="495873FD"/>
    <w:rsid w:val="496E285B"/>
    <w:rsid w:val="4B409BAE"/>
    <w:rsid w:val="4B83B2C6"/>
    <w:rsid w:val="4C25A850"/>
    <w:rsid w:val="4C8D8094"/>
    <w:rsid w:val="4D560EAF"/>
    <w:rsid w:val="4E6B109C"/>
    <w:rsid w:val="4E9E7E1C"/>
    <w:rsid w:val="4F6B5DF7"/>
    <w:rsid w:val="4F7F0E29"/>
    <w:rsid w:val="4FDD64DD"/>
    <w:rsid w:val="503F3B28"/>
    <w:rsid w:val="50433940"/>
    <w:rsid w:val="504E4D23"/>
    <w:rsid w:val="507A3351"/>
    <w:rsid w:val="508CEE1A"/>
    <w:rsid w:val="5195420A"/>
    <w:rsid w:val="5280A8DC"/>
    <w:rsid w:val="52E17B45"/>
    <w:rsid w:val="53157AE4"/>
    <w:rsid w:val="5316BAFF"/>
    <w:rsid w:val="5319B019"/>
    <w:rsid w:val="533A78D8"/>
    <w:rsid w:val="5355FE2D"/>
    <w:rsid w:val="54076DED"/>
    <w:rsid w:val="545D043F"/>
    <w:rsid w:val="54E786F9"/>
    <w:rsid w:val="55C3719B"/>
    <w:rsid w:val="55CBD22A"/>
    <w:rsid w:val="55CE962E"/>
    <w:rsid w:val="56DBD34A"/>
    <w:rsid w:val="58A7F5A7"/>
    <w:rsid w:val="58F800CF"/>
    <w:rsid w:val="59282B68"/>
    <w:rsid w:val="59290D95"/>
    <w:rsid w:val="5A327374"/>
    <w:rsid w:val="5B0F2C4D"/>
    <w:rsid w:val="5B79055F"/>
    <w:rsid w:val="5C92AF41"/>
    <w:rsid w:val="5CDF0A39"/>
    <w:rsid w:val="5D8770BA"/>
    <w:rsid w:val="5DF8F9D3"/>
    <w:rsid w:val="5ECC6A1B"/>
    <w:rsid w:val="5EE1E03A"/>
    <w:rsid w:val="5EFEEEAA"/>
    <w:rsid w:val="5F787232"/>
    <w:rsid w:val="6020767C"/>
    <w:rsid w:val="606DF1F5"/>
    <w:rsid w:val="627B9AB6"/>
    <w:rsid w:val="627D6615"/>
    <w:rsid w:val="6286275E"/>
    <w:rsid w:val="62B8AB52"/>
    <w:rsid w:val="6333668F"/>
    <w:rsid w:val="6357BE41"/>
    <w:rsid w:val="63DB73FD"/>
    <w:rsid w:val="64B60E93"/>
    <w:rsid w:val="650133A6"/>
    <w:rsid w:val="652835FF"/>
    <w:rsid w:val="658FB0B2"/>
    <w:rsid w:val="65A7C011"/>
    <w:rsid w:val="666EE0AE"/>
    <w:rsid w:val="6730A22E"/>
    <w:rsid w:val="674D4327"/>
    <w:rsid w:val="6765A088"/>
    <w:rsid w:val="677C0051"/>
    <w:rsid w:val="679AEC9C"/>
    <w:rsid w:val="67AC286E"/>
    <w:rsid w:val="684005CA"/>
    <w:rsid w:val="686FDC9C"/>
    <w:rsid w:val="68A86422"/>
    <w:rsid w:val="68FCD393"/>
    <w:rsid w:val="696EE1F1"/>
    <w:rsid w:val="69BF00F1"/>
    <w:rsid w:val="6A51FD14"/>
    <w:rsid w:val="6A8F4556"/>
    <w:rsid w:val="6AFDB906"/>
    <w:rsid w:val="6B255017"/>
    <w:rsid w:val="6B2D3D9D"/>
    <w:rsid w:val="6D7D422A"/>
    <w:rsid w:val="6DA9CB82"/>
    <w:rsid w:val="6E093A16"/>
    <w:rsid w:val="6E51B81B"/>
    <w:rsid w:val="6E92C62D"/>
    <w:rsid w:val="6EF4D8BF"/>
    <w:rsid w:val="6EF6C337"/>
    <w:rsid w:val="6F10710F"/>
    <w:rsid w:val="6F60819E"/>
    <w:rsid w:val="7011E997"/>
    <w:rsid w:val="70B6BCB4"/>
    <w:rsid w:val="719C7F21"/>
    <w:rsid w:val="71BDCFEB"/>
    <w:rsid w:val="71CE0944"/>
    <w:rsid w:val="724BE1F6"/>
    <w:rsid w:val="733EF7D2"/>
    <w:rsid w:val="7340B578"/>
    <w:rsid w:val="734370C3"/>
    <w:rsid w:val="73502896"/>
    <w:rsid w:val="73727C3D"/>
    <w:rsid w:val="74749BB5"/>
    <w:rsid w:val="75B3CF65"/>
    <w:rsid w:val="75BB33B4"/>
    <w:rsid w:val="766802BE"/>
    <w:rsid w:val="766FF044"/>
    <w:rsid w:val="76CCDF37"/>
    <w:rsid w:val="76F72AAB"/>
    <w:rsid w:val="772B9D3D"/>
    <w:rsid w:val="775FC525"/>
    <w:rsid w:val="7768D989"/>
    <w:rsid w:val="77DCFCC9"/>
    <w:rsid w:val="78DE6DB5"/>
    <w:rsid w:val="796C6AAC"/>
    <w:rsid w:val="79F2505F"/>
    <w:rsid w:val="7A2FF615"/>
    <w:rsid w:val="7A6DA2CA"/>
    <w:rsid w:val="7ABC9BC4"/>
    <w:rsid w:val="7AF5B5DA"/>
    <w:rsid w:val="7B21A6E6"/>
    <w:rsid w:val="7B912C4D"/>
    <w:rsid w:val="7BB5120B"/>
    <w:rsid w:val="7BDA212D"/>
    <w:rsid w:val="7D804D4E"/>
    <w:rsid w:val="7DEAEDE4"/>
    <w:rsid w:val="7E42633E"/>
    <w:rsid w:val="7E7E0AA2"/>
    <w:rsid w:val="7EA5A1CB"/>
    <w:rsid w:val="7EE8BF8B"/>
    <w:rsid w:val="7F04F2D9"/>
    <w:rsid w:val="7F10939A"/>
    <w:rsid w:val="7F4A17E4"/>
    <w:rsid w:val="7F62DB1A"/>
    <w:rsid w:val="7F7C8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4D19B"/>
  <w15:docId w15:val="{A32154E9-2302-4177-B1AE-9E5AADA9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D3C"/>
    <w:pPr>
      <w:spacing w:line="240" w:lineRule="auto"/>
    </w:pPr>
    <w:rPr>
      <w:sz w:val="24"/>
    </w:rPr>
  </w:style>
  <w:style w:type="paragraph" w:styleId="Heading1">
    <w:name w:val="heading 1"/>
    <w:next w:val="Normal"/>
    <w:link w:val="Heading1Char"/>
    <w:uiPriority w:val="9"/>
    <w:qFormat/>
    <w:rsid w:val="00580D3C"/>
    <w:pPr>
      <w:keepNext/>
      <w:keepLines/>
      <w:numPr>
        <w:numId w:val="6"/>
      </w:numPr>
      <w:spacing w:before="280" w:after="0"/>
      <w:outlineLvl w:val="0"/>
    </w:pPr>
    <w:rPr>
      <w:rFonts w:asciiTheme="majorHAnsi" w:eastAsiaTheme="majorEastAsia" w:hAnsiTheme="majorHAnsi" w:cstheme="majorBidi"/>
      <w:b/>
      <w:color w:val="E3000B"/>
      <w:sz w:val="32"/>
      <w:szCs w:val="32"/>
    </w:rPr>
  </w:style>
  <w:style w:type="paragraph" w:styleId="Heading2">
    <w:name w:val="heading 2"/>
    <w:next w:val="Normal"/>
    <w:link w:val="Heading2Char"/>
    <w:uiPriority w:val="9"/>
    <w:qFormat/>
    <w:rsid w:val="00580D3C"/>
    <w:pPr>
      <w:keepNext/>
      <w:keepLines/>
      <w:numPr>
        <w:ilvl w:val="1"/>
        <w:numId w:val="6"/>
      </w:numPr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next w:val="Normal"/>
    <w:link w:val="Heading3Char"/>
    <w:uiPriority w:val="9"/>
    <w:qFormat/>
    <w:rsid w:val="00580D3C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i/>
      <w:sz w:val="24"/>
      <w:szCs w:val="24"/>
    </w:rPr>
  </w:style>
  <w:style w:type="paragraph" w:styleId="Heading4">
    <w:name w:val="heading 4"/>
    <w:next w:val="Normal"/>
    <w:link w:val="Heading4Char"/>
    <w:uiPriority w:val="9"/>
    <w:qFormat/>
    <w:rsid w:val="00580D3C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5">
    <w:name w:val="heading 5"/>
    <w:next w:val="Normal"/>
    <w:link w:val="Heading5Char"/>
    <w:uiPriority w:val="9"/>
    <w:semiHidden/>
    <w:qFormat/>
    <w:rsid w:val="00580D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9001B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D3C"/>
    <w:rPr>
      <w:rFonts w:asciiTheme="majorHAnsi" w:eastAsiaTheme="majorEastAsia" w:hAnsiTheme="majorHAnsi" w:cstheme="majorBidi"/>
      <w:b/>
      <w:color w:val="E3000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0D3C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0D3C"/>
    <w:rPr>
      <w:rFonts w:asciiTheme="majorHAnsi" w:eastAsiaTheme="majorEastAsia" w:hAnsiTheme="majorHAnsi" w:cstheme="majorBidi"/>
      <w:i/>
      <w:sz w:val="24"/>
      <w:szCs w:val="24"/>
    </w:rPr>
  </w:style>
  <w:style w:type="paragraph" w:styleId="ListBullet">
    <w:name w:val="List Bullet"/>
    <w:basedOn w:val="Normal"/>
    <w:uiPriority w:val="79"/>
    <w:qFormat/>
    <w:rsid w:val="006169A3"/>
    <w:pPr>
      <w:numPr>
        <w:numId w:val="9"/>
      </w:numPr>
      <w:spacing w:after="240"/>
      <w:contextualSpacing/>
    </w:pPr>
  </w:style>
  <w:style w:type="numbering" w:customStyle="1" w:styleId="Listformatpunktlista">
    <w:name w:val="Listformat punktlista"/>
    <w:uiPriority w:val="99"/>
    <w:rsid w:val="00FC7052"/>
  </w:style>
  <w:style w:type="paragraph" w:styleId="ListBullet2">
    <w:name w:val="List Bullet 2"/>
    <w:basedOn w:val="Normal"/>
    <w:uiPriority w:val="99"/>
    <w:rsid w:val="00FC7052"/>
    <w:pPr>
      <w:contextualSpacing/>
    </w:pPr>
  </w:style>
  <w:style w:type="paragraph" w:styleId="Date">
    <w:name w:val="Date"/>
    <w:basedOn w:val="Normal"/>
    <w:next w:val="Normal"/>
    <w:link w:val="DateChar"/>
    <w:uiPriority w:val="99"/>
    <w:rsid w:val="008149AE"/>
  </w:style>
  <w:style w:type="character" w:customStyle="1" w:styleId="DateChar">
    <w:name w:val="Date Char"/>
    <w:basedOn w:val="DefaultParagraphFont"/>
    <w:link w:val="Date"/>
    <w:uiPriority w:val="99"/>
    <w:rsid w:val="008149AE"/>
  </w:style>
  <w:style w:type="character" w:styleId="PlaceholderText">
    <w:name w:val="Placeholder Text"/>
    <w:basedOn w:val="DefaultParagraphFont"/>
    <w:uiPriority w:val="99"/>
    <w:semiHidden/>
    <w:rsid w:val="002B4239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AE71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1D1"/>
  </w:style>
  <w:style w:type="paragraph" w:styleId="Footer">
    <w:name w:val="footer"/>
    <w:basedOn w:val="Normal"/>
    <w:link w:val="FooterChar"/>
    <w:uiPriority w:val="99"/>
    <w:rsid w:val="008437CD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437CD"/>
    <w:rPr>
      <w:rFonts w:asciiTheme="majorHAnsi" w:hAnsiTheme="majorHAnsi"/>
      <w:sz w:val="20"/>
    </w:rPr>
  </w:style>
  <w:style w:type="table" w:styleId="TableGrid">
    <w:name w:val="Table Grid"/>
    <w:basedOn w:val="TableNormal"/>
    <w:uiPriority w:val="39"/>
    <w:rsid w:val="006B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F4C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B5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5F5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rsid w:val="00CD570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D5703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580D3C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D3C"/>
    <w:rPr>
      <w:rFonts w:asciiTheme="majorHAnsi" w:eastAsiaTheme="majorEastAsia" w:hAnsiTheme="majorHAnsi" w:cstheme="majorBidi"/>
      <w:color w:val="A9001B" w:themeColor="accent1" w:themeShade="BF"/>
      <w:sz w:val="24"/>
    </w:rPr>
  </w:style>
  <w:style w:type="numbering" w:customStyle="1" w:styleId="CustomHeadingNumber">
    <w:name w:val="CustomHeadingNumber"/>
    <w:rsid w:val="00580D3C"/>
    <w:pPr>
      <w:numPr>
        <w:numId w:val="6"/>
      </w:numPr>
    </w:pPr>
  </w:style>
  <w:style w:type="paragraph" w:styleId="ListParagraph">
    <w:name w:val="List Paragraph"/>
    <w:basedOn w:val="Normal"/>
    <w:uiPriority w:val="34"/>
    <w:semiHidden/>
    <w:rsid w:val="00977C2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9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wrkgrp\SRK.dotx" TargetMode="External"/></Relationships>
</file>

<file path=word/theme/theme1.xml><?xml version="1.0" encoding="utf-8"?>
<a:theme xmlns:a="http://schemas.openxmlformats.org/drawingml/2006/main" name="Röda Korset WD">
  <a:themeElements>
    <a:clrScheme name="RK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20025"/>
      </a:accent1>
      <a:accent2>
        <a:srgbClr val="878787"/>
      </a:accent2>
      <a:accent3>
        <a:srgbClr val="FBD1D1"/>
      </a:accent3>
      <a:accent4>
        <a:srgbClr val="EE7884"/>
      </a:accent4>
      <a:accent5>
        <a:srgbClr val="E4E4E4"/>
      </a:accent5>
      <a:accent6>
        <a:srgbClr val="000000"/>
      </a:accent6>
      <a:hlink>
        <a:srgbClr val="0563C1"/>
      </a:hlink>
      <a:folHlink>
        <a:srgbClr val="954F72"/>
      </a:folHlink>
    </a:clrScheme>
    <a:fontScheme name="Röda Kors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bcc925-30e6-4322-ae2e-35e2f26a0cb5" xsi:nil="true"/>
    <lcf76f155ced4ddcb4097134ff3c332f xmlns="f5af6802-9b7c-4f98-bc94-2befeaedffec">
      <Terms xmlns="http://schemas.microsoft.com/office/infopath/2007/PartnerControls"/>
    </lcf76f155ced4ddcb4097134ff3c332f>
    <L_x00e4_nk xmlns="f5af6802-9b7c-4f98-bc94-2befeaedffec">
      <Url xsi:nil="true"/>
      <Description xsi:nil="true"/>
    </L_x00e4_nk>
    <Avtalsperiod xmlns="f5af6802-9b7c-4f98-bc94-2befeaedff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B8C0F52502949B1D04862A41A9F0C" ma:contentTypeVersion="21" ma:contentTypeDescription="Skapa ett nytt dokument." ma:contentTypeScope="" ma:versionID="bbabd05395f3e3e748e25f402dd61eb7">
  <xsd:schema xmlns:xsd="http://www.w3.org/2001/XMLSchema" xmlns:xs="http://www.w3.org/2001/XMLSchema" xmlns:p="http://schemas.microsoft.com/office/2006/metadata/properties" xmlns:ns2="4bbcc925-30e6-4322-ae2e-35e2f26a0cb5" xmlns:ns3="f5af6802-9b7c-4f98-bc94-2befeaedffec" targetNamespace="http://schemas.microsoft.com/office/2006/metadata/properties" ma:root="true" ma:fieldsID="7d667af2c64d935705a9467fc29177fb" ns2:_="" ns3:_="">
    <xsd:import namespace="4bbcc925-30e6-4322-ae2e-35e2f26a0cb5"/>
    <xsd:import namespace="f5af6802-9b7c-4f98-bc94-2befeaedff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_x00e4_nk" minOccurs="0"/>
                <xsd:element ref="ns3:lcf76f155ced4ddcb4097134ff3c332f" minOccurs="0"/>
                <xsd:element ref="ns2:TaxCatchAll" minOccurs="0"/>
                <xsd:element ref="ns3:Avtalsperio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cc925-30e6-4322-ae2e-35e2f26a0c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ceb7d9-c41b-4284-8a2f-7c679d4f6776}" ma:internalName="TaxCatchAll" ma:showField="CatchAllData" ma:web="4bbcc925-30e6-4322-ae2e-35e2f26a0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f6802-9b7c-4f98-bc94-2befeaed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_x00e4_nk" ma:index="21" nillable="true" ma:displayName="Länk" ma:format="Hyperlink" ma:internalName="L_x00e4_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vtalsperiod" ma:index="25" nillable="true" ma:displayName="Avtalsperiod" ma:description="Period för avtalet " ma:format="Dropdown" ma:internalName="Avtalsperiod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B2C4D-38D2-4BAD-8145-1A604E38CC8F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f5af6802-9b7c-4f98-bc94-2befeaedffec"/>
    <ds:schemaRef ds:uri="4bbcc925-30e6-4322-ae2e-35e2f26a0cb5"/>
  </ds:schemaRefs>
</ds:datastoreItem>
</file>

<file path=customXml/itemProps2.xml><?xml version="1.0" encoding="utf-8"?>
<ds:datastoreItem xmlns:ds="http://schemas.openxmlformats.org/officeDocument/2006/customXml" ds:itemID="{928565BE-60AC-4303-AEC5-7BA82A362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cc925-30e6-4322-ae2e-35e2f26a0cb5"/>
    <ds:schemaRef ds:uri="f5af6802-9b7c-4f98-bc94-2befeaed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71FDD-D68C-4B20-B721-0AF21FF05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SRK</Template>
  <TotalTime>1</TotalTime>
  <Pages>3</Pages>
  <Words>334</Words>
  <Characters>1771</Characters>
  <Application>Microsoft Office Word</Application>
  <DocSecurity>0</DocSecurity>
  <Lines>14</Lines>
  <Paragraphs>4</Paragraphs>
  <ScaleCrop>false</ScaleCrop>
  <Company>Röda Korset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Wallhoff</dc:creator>
  <cp:keywords/>
  <dc:description>ver 1.1</dc:description>
  <cp:lastModifiedBy>Matilda Hägglund</cp:lastModifiedBy>
  <cp:revision>2</cp:revision>
  <cp:lastPrinted>2014-10-15T18:28:00Z</cp:lastPrinted>
  <dcterms:created xsi:type="dcterms:W3CDTF">2024-07-03T11:14:00Z</dcterms:created>
  <dcterms:modified xsi:type="dcterms:W3CDTF">2024-07-03T11:14:00Z</dcterms:modified>
  <cp:version>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0x010100604B8C0F52502949B1D04862A41A9F0C</vt:lpwstr>
  </property>
  <property fmtid="{D5CDD505-2E9C-101B-9397-08002B2CF9AE}" pid="3" name="_dlc_DocIdItemGuid">
    <vt:lpwstr>a8537598-bc0d-4c69-be92-351138fbb06b</vt:lpwstr>
  </property>
  <property fmtid="{D5CDD505-2E9C-101B-9397-08002B2CF9AE}" pid="4" name="MediaServiceImageTags">
    <vt:lpwstr/>
  </property>
</Properties>
</file>